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1C" w:rsidRPr="0047679E" w:rsidRDefault="00667E1C" w:rsidP="00764D9C">
      <w:pPr>
        <w:pStyle w:val="eNazevMaterialu"/>
      </w:pPr>
      <w:r w:rsidRPr="0047679E">
        <w:t>Název materiálu</w:t>
      </w:r>
    </w:p>
    <w:p w:rsidR="00667E1C" w:rsidRPr="00EC0705" w:rsidRDefault="00667E1C" w:rsidP="0031641B">
      <w:pPr>
        <w:pStyle w:val="eAutor"/>
      </w:pPr>
      <w:r w:rsidRPr="0031641B">
        <w:t>Jména</w:t>
      </w:r>
      <w:r w:rsidRPr="00EC0705">
        <w:t xml:space="preserve"> autorů oddělená čárkou.</w:t>
      </w:r>
    </w:p>
    <w:p w:rsidR="00667E1C" w:rsidRPr="00EC0705" w:rsidRDefault="00667E1C" w:rsidP="00667E1C">
      <w:pPr>
        <w:pStyle w:val="ePomocnyStyl"/>
      </w:pPr>
      <w:r w:rsidRPr="00EC0705">
        <w:t>Anotace</w:t>
      </w:r>
    </w:p>
    <w:p w:rsidR="00667E1C" w:rsidRPr="00EC0705" w:rsidRDefault="00667E1C" w:rsidP="00667E1C">
      <w:pPr>
        <w:pStyle w:val="eAnotace"/>
      </w:pPr>
      <w:r w:rsidRPr="00EC0705">
        <w:t>Stručný popis výukového materiálu.</w:t>
      </w:r>
    </w:p>
    <w:p w:rsidR="00667E1C" w:rsidRPr="00EC0705" w:rsidRDefault="00667E1C" w:rsidP="00667E1C">
      <w:pPr>
        <w:pStyle w:val="ePomocnyStyl"/>
      </w:pPr>
      <w:r w:rsidRPr="00EC0705">
        <w:t>Cíle</w:t>
      </w:r>
    </w:p>
    <w:p w:rsidR="00667E1C" w:rsidRPr="00EC0705" w:rsidRDefault="00667E1C" w:rsidP="001B74B5">
      <w:pPr>
        <w:pStyle w:val="eCile"/>
      </w:pPr>
      <w:proofErr w:type="gramStart"/>
      <w:r w:rsidRPr="00EC0705">
        <w:t>Popis</w:t>
      </w:r>
      <w:proofErr w:type="gramEnd"/>
      <w:r w:rsidRPr="00EC0705">
        <w:t xml:space="preserve"> jakých znalostí a kompetencí čtenář dosáhne po studiu materiálu.</w:t>
      </w:r>
    </w:p>
    <w:p w:rsidR="00667E1C" w:rsidRPr="00EC0705" w:rsidRDefault="00667E1C" w:rsidP="00667E1C">
      <w:pPr>
        <w:pStyle w:val="ePomocnyStyl"/>
      </w:pPr>
      <w:r w:rsidRPr="00EC0705">
        <w:t>Klíčová slova</w:t>
      </w:r>
    </w:p>
    <w:p w:rsidR="00667E1C" w:rsidRPr="00EC0705" w:rsidRDefault="00667E1C" w:rsidP="00667E1C">
      <w:pPr>
        <w:pStyle w:val="eKlicovaSlova"/>
      </w:pPr>
      <w:r w:rsidRPr="00EC0705">
        <w:t>Klíčová slova výukového materiálu. Klíčová slova budou využita k propojení s dalším výukovým obsahem.</w:t>
      </w:r>
    </w:p>
    <w:p w:rsidR="008D2DD4" w:rsidRPr="00EC0705" w:rsidRDefault="008D2DD4" w:rsidP="008D2DD4">
      <w:pPr>
        <w:pStyle w:val="ePomocnyStyl"/>
      </w:pPr>
      <w:r w:rsidRPr="00EC0705">
        <w:t>Časová dotace</w:t>
      </w:r>
    </w:p>
    <w:p w:rsidR="008D2DD4" w:rsidRPr="00EC0705" w:rsidRDefault="008D2DD4" w:rsidP="008D2DD4">
      <w:pPr>
        <w:pStyle w:val="eCasovaDotace"/>
        <w:rPr>
          <w:lang w:val="cs-CZ"/>
        </w:rPr>
      </w:pPr>
      <w:r w:rsidRPr="00EC0705">
        <w:rPr>
          <w:lang w:val="cs-CZ"/>
        </w:rPr>
        <w:t xml:space="preserve">Časová dotace v </w:t>
      </w:r>
      <w:r w:rsidR="008E65B3" w:rsidRPr="00EC0705">
        <w:rPr>
          <w:lang w:val="cs-CZ"/>
        </w:rPr>
        <w:t>minut</w:t>
      </w:r>
      <w:r w:rsidRPr="00EC0705">
        <w:rPr>
          <w:lang w:val="cs-CZ"/>
        </w:rPr>
        <w:t>ách.</w:t>
      </w:r>
      <w:r w:rsidR="008E65B3" w:rsidRPr="00EC0705">
        <w:rPr>
          <w:lang w:val="cs-CZ"/>
        </w:rPr>
        <w:t xml:space="preserve"> (</w:t>
      </w:r>
      <w:r w:rsidR="0072156A" w:rsidRPr="00EC0705">
        <w:rPr>
          <w:lang w:val="cs-CZ"/>
        </w:rPr>
        <w:t>předpoklad</w:t>
      </w:r>
      <w:r w:rsidR="008E65B3" w:rsidRPr="00EC0705">
        <w:rPr>
          <w:lang w:val="cs-CZ"/>
        </w:rPr>
        <w:t xml:space="preserve"> 90 minut)</w:t>
      </w:r>
    </w:p>
    <w:p w:rsidR="008D2DD4" w:rsidRPr="00EC0705" w:rsidRDefault="008D2DD4" w:rsidP="008D2DD4">
      <w:pPr>
        <w:pStyle w:val="ePomocnyStyl"/>
      </w:pPr>
      <w:r w:rsidRPr="00EC0705">
        <w:t>Jazyk</w:t>
      </w:r>
    </w:p>
    <w:p w:rsidR="008D2DD4" w:rsidRPr="00EC0705" w:rsidRDefault="008D2DD4" w:rsidP="008D2DD4">
      <w:pPr>
        <w:pStyle w:val="eJazyk"/>
        <w:rPr>
          <w:lang w:val="cs-CZ"/>
        </w:rPr>
      </w:pPr>
      <w:r w:rsidRPr="00EC0705">
        <w:rPr>
          <w:lang w:val="cs-CZ"/>
        </w:rPr>
        <w:t xml:space="preserve">Jazyk materiálu (např. </w:t>
      </w:r>
      <w:r w:rsidR="00594956" w:rsidRPr="00EC0705">
        <w:rPr>
          <w:lang w:val="cs-CZ"/>
        </w:rPr>
        <w:t>CZ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>EN</w:t>
      </w:r>
      <w:r w:rsidRPr="00EC0705">
        <w:rPr>
          <w:lang w:val="cs-CZ"/>
        </w:rPr>
        <w:t xml:space="preserve">, </w:t>
      </w:r>
      <w:r w:rsidR="00594956" w:rsidRPr="00EC0705">
        <w:rPr>
          <w:lang w:val="cs-CZ"/>
        </w:rPr>
        <w:t xml:space="preserve">DE, </w:t>
      </w:r>
      <w:r w:rsidRPr="00EC0705">
        <w:rPr>
          <w:lang w:val="cs-CZ"/>
        </w:rPr>
        <w:t>...)</w:t>
      </w:r>
    </w:p>
    <w:p w:rsidR="00326B42" w:rsidRPr="00EC0705" w:rsidRDefault="008D2DD4" w:rsidP="00326B42">
      <w:pPr>
        <w:pStyle w:val="ePomocnyStyl"/>
      </w:pPr>
      <w:r w:rsidRPr="00EC0705">
        <w:t>Jazyková úroveň</w:t>
      </w:r>
    </w:p>
    <w:p w:rsidR="008D2DD4" w:rsidRPr="00EC0705" w:rsidRDefault="00F85FF5" w:rsidP="008D2DD4">
      <w:pPr>
        <w:pStyle w:val="eJazykovaUroven"/>
      </w:pPr>
      <w:r>
        <w:t>A1</w:t>
      </w:r>
    </w:p>
    <w:p w:rsidR="005C64DA" w:rsidRPr="00EC0705" w:rsidRDefault="005C64DA" w:rsidP="005C64DA">
      <w:pPr>
        <w:pStyle w:val="ePomocnyStyl"/>
      </w:pPr>
      <w:r w:rsidRPr="00EC0705">
        <w:t>Název oborového bloku</w:t>
      </w:r>
    </w:p>
    <w:p w:rsidR="005C64DA" w:rsidRPr="00EC0705" w:rsidRDefault="00C32E4E" w:rsidP="005C64DA">
      <w:pPr>
        <w:pStyle w:val="eNazevBloku"/>
      </w:pPr>
      <w:r w:rsidRPr="00EC0705">
        <w:t>Název oborového bloku</w:t>
      </w:r>
    </w:p>
    <w:p w:rsidR="005C64DA" w:rsidRPr="00EC0705" w:rsidRDefault="005C64DA" w:rsidP="005C64DA">
      <w:pPr>
        <w:pStyle w:val="ePomocnyStyl"/>
      </w:pPr>
      <w:r w:rsidRPr="00EC0705">
        <w:t>Název oboru</w:t>
      </w:r>
    </w:p>
    <w:p w:rsidR="005C64DA" w:rsidRPr="00EC0705" w:rsidRDefault="00C32E4E" w:rsidP="00C32E4E">
      <w:pPr>
        <w:pStyle w:val="eNazevOboru"/>
      </w:pPr>
      <w:r w:rsidRPr="00EC0705">
        <w:t>Název oboru</w:t>
      </w:r>
    </w:p>
    <w:p w:rsidR="005C64DA" w:rsidRPr="00EC0705" w:rsidRDefault="005C64DA" w:rsidP="005C64DA">
      <w:pPr>
        <w:pStyle w:val="ePomocnyStyl"/>
      </w:pPr>
      <w:r w:rsidRPr="00EC0705">
        <w:t>Doporučen</w:t>
      </w:r>
      <w:r w:rsidR="00E54EE8">
        <w:t>é</w:t>
      </w:r>
      <w:r w:rsidRPr="00EC0705">
        <w:t xml:space="preserve"> </w:t>
      </w:r>
      <w:r w:rsidR="00E54EE8">
        <w:t>zdroje</w:t>
      </w:r>
    </w:p>
    <w:p w:rsidR="005C64DA" w:rsidRPr="00E54EE8" w:rsidRDefault="00E54EE8" w:rsidP="00E54EE8">
      <w:pPr>
        <w:pStyle w:val="eLiteratura"/>
      </w:pPr>
      <w:r w:rsidRPr="00E54EE8">
        <w:t xml:space="preserve">Jméno tvůrce. Název: </w:t>
      </w:r>
      <w:r w:rsidRPr="007E3870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Poznámky.</w:t>
      </w:r>
      <w:r>
        <w:t xml:space="preserve"> </w:t>
      </w:r>
      <w:r w:rsidR="00FA2ED1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př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citace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</w:p>
    <w:p w:rsidR="009E2084" w:rsidRPr="00E54EE8" w:rsidRDefault="00E54EE8" w:rsidP="00E54EE8">
      <w:pPr>
        <w:pStyle w:val="eLiteratura"/>
      </w:pPr>
      <w:r w:rsidRPr="00E54EE8">
        <w:t xml:space="preserve">Jméno tvůrce. Název: </w:t>
      </w:r>
      <w:r w:rsidRPr="007E3870">
        <w:rPr>
          <w:rStyle w:val="eZvyrazneniKurziva"/>
        </w:rPr>
        <w:t>podnázev</w:t>
      </w:r>
      <w:r w:rsidRPr="00E54EE8">
        <w:t>. Vedlejší název. Vydání. Další tvůrce. Místo publikování: Nakladatel, Datum publikování. Název edice a číslování. Standardní identifikátor. Dostupnost a přístup. Poznámky.</w:t>
      </w:r>
      <w:r>
        <w:t xml:space="preserve"> – př. citace digitalizované knihy</w:t>
      </w:r>
    </w:p>
    <w:p w:rsidR="009E2084" w:rsidRDefault="00E54EE8" w:rsidP="00E54EE8">
      <w:pPr>
        <w:pStyle w:val="eLiteratura"/>
      </w:pPr>
      <w:r w:rsidRPr="00E54EE8">
        <w:t xml:space="preserve">Jméno tvůrce příspěvku. Název příspěvku. </w:t>
      </w:r>
      <w:r w:rsidRPr="007E3870">
        <w:rPr>
          <w:rStyle w:val="eZvyrazneniKurziva"/>
        </w:rPr>
        <w:t>Název periodika</w:t>
      </w:r>
      <w:r w:rsidRPr="00E54EE8">
        <w:t>. Vedlejší název [Typ nosiče]. Vydání. Místo publikování: Nakladatel, Datum publikování, Číslování, Rozsah stránek příspěvku [Datum citování]. Standardní identifikátor (ISSN). Dostupnost a přístup. Lokace. Poznámky</w:t>
      </w:r>
      <w:r w:rsidR="00FA2ED1">
        <w:t>. – př. citace článku v periodiku</w:t>
      </w:r>
    </w:p>
    <w:p w:rsidR="009E2084" w:rsidRDefault="00FA2ED1" w:rsidP="00FA2ED1">
      <w:pPr>
        <w:pStyle w:val="eLiteratura"/>
      </w:pPr>
      <w:r w:rsidRPr="00FA2ED1">
        <w:t xml:space="preserve">Jméno tvůrce webového sídla. Název webové stránky. </w:t>
      </w:r>
      <w:r w:rsidRPr="007E3870">
        <w:rPr>
          <w:rStyle w:val="eZvyrazneniKurziva"/>
        </w:rPr>
        <w:t>Název webového sídla</w:t>
      </w:r>
      <w:r w:rsidRPr="00FA2ED1">
        <w:t>: podnázev. Vedlejší název [Typ nosiče]. Další tvůrce. Místo publikování: Nakladatel, Datum publikování, Datum aktualizace/revize [Datum citování]. Standardní identifikátor. Dostupnost a přístup webové stránky. Lokace. Poznámky</w:t>
      </w:r>
      <w:r>
        <w:t>. – př. citace webové stránky</w:t>
      </w:r>
    </w:p>
    <w:p w:rsidR="009E2084" w:rsidRDefault="00FA2ED1" w:rsidP="00FA2ED1">
      <w:pPr>
        <w:pStyle w:val="eLiteratura"/>
      </w:pPr>
      <w:r w:rsidRPr="00FA2ED1">
        <w:t xml:space="preserve">Jméno tvůrce. </w:t>
      </w:r>
      <w:r w:rsidRPr="007E3870">
        <w:rPr>
          <w:rStyle w:val="eZvyrazneniKurziva"/>
        </w:rPr>
        <w:t>Název díla: podnázev</w:t>
      </w:r>
      <w:r w:rsidRPr="00FA2ED1">
        <w:t xml:space="preserve"> [Alternativní </w:t>
      </w:r>
      <w:proofErr w:type="gramStart"/>
      <w:r w:rsidRPr="00FA2ED1">
        <w:t>název][</w:t>
      </w:r>
      <w:proofErr w:type="gramEnd"/>
      <w:r w:rsidRPr="00FA2ED1">
        <w:t>Druh nosiče]. Další tvůrce. Místo uložení. Lokace.</w:t>
      </w:r>
      <w:r>
        <w:t xml:space="preserve"> – př. citace grafického díla</w:t>
      </w:r>
    </w:p>
    <w:p w:rsidR="009E2084" w:rsidRDefault="00FA2ED1" w:rsidP="00FA2ED1">
      <w:pPr>
        <w:pStyle w:val="eLiteratura"/>
      </w:pPr>
      <w:r w:rsidRPr="00FA2ED1">
        <w:t xml:space="preserve">Jméno tvůrce. </w:t>
      </w:r>
      <w:r w:rsidRPr="007E3870">
        <w:rPr>
          <w:rStyle w:val="eZvyrazneniKurziva"/>
        </w:rPr>
        <w:t>Název: podnázev</w:t>
      </w:r>
      <w:r w:rsidRPr="00FA2ED1">
        <w:t>. Vedlejší název [Druh nosiče]. Místo odevzdání práce, Datum odevzdání práce [Datum citování]. Dostupnost a přístup. Druh práce. Název instituce, kde byla práce napsána. Vedoucí kvalifikační práce. Poznámky.</w:t>
      </w:r>
      <w:r>
        <w:t xml:space="preserve"> – př. citace kvalifikační práce</w:t>
      </w:r>
    </w:p>
    <w:p w:rsidR="000C3321" w:rsidRPr="00EC0705" w:rsidRDefault="000C3321" w:rsidP="008D2DD4">
      <w:pPr>
        <w:pStyle w:val="ePomocnyStyl"/>
      </w:pPr>
      <w:r w:rsidRPr="00EC0705">
        <w:lastRenderedPageBreak/>
        <w:t>Licence</w:t>
      </w:r>
    </w:p>
    <w:p w:rsidR="000C3321" w:rsidRPr="00EC0705" w:rsidRDefault="000C3321" w:rsidP="000C3321">
      <w:pPr>
        <w:pStyle w:val="eLicence"/>
      </w:pPr>
      <w:r w:rsidRPr="00EC0705">
        <w:t>CC BY-SA 4.0</w:t>
      </w:r>
    </w:p>
    <w:p w:rsidR="0095094B" w:rsidRPr="00EC0705" w:rsidRDefault="00F85ABB" w:rsidP="00F85ABB">
      <w:pPr>
        <w:pStyle w:val="Nadpis1"/>
      </w:pPr>
      <w:r w:rsidRPr="00EC0705">
        <w:lastRenderedPageBreak/>
        <w:t>Vstupní úvodní text s ilustračními obrázky a schématy</w:t>
      </w:r>
      <w:r w:rsidR="0002330A">
        <w:t xml:space="preserve"> (1)</w:t>
      </w:r>
    </w:p>
    <w:p w:rsidR="00F85ABB" w:rsidRDefault="00192D2A" w:rsidP="00F85ABB">
      <w:r w:rsidRPr="00EC0705">
        <w:t xml:space="preserve">Zde pište </w:t>
      </w:r>
      <w:r w:rsidRPr="00307504">
        <w:t>vlastní text kapitoly</w:t>
      </w:r>
      <w:r w:rsidR="007128F4" w:rsidRPr="00EC0705">
        <w:t xml:space="preserve"> (</w:t>
      </w:r>
      <w:r w:rsidR="00CF7D4C" w:rsidRPr="00EC0705">
        <w:t xml:space="preserve">formátovaný </w:t>
      </w:r>
      <w:r w:rsidR="007128F4" w:rsidRPr="00307504">
        <w:t>styl</w:t>
      </w:r>
      <w:r w:rsidR="00CF7D4C" w:rsidRPr="00307504">
        <w:t>em</w:t>
      </w:r>
      <w:r w:rsidR="007128F4" w:rsidRPr="00307504">
        <w:t xml:space="preserve"> </w:t>
      </w:r>
      <w:proofErr w:type="spellStart"/>
      <w:r w:rsidR="007128F4" w:rsidRPr="00307504">
        <w:t>eText</w:t>
      </w:r>
      <w:proofErr w:type="spellEnd"/>
      <w:r w:rsidR="00307504" w:rsidRPr="00307504">
        <w:t xml:space="preserve"> s případným</w:t>
      </w:r>
      <w:r w:rsidR="00307504">
        <w:t xml:space="preserve"> zvýrazněním textu </w:t>
      </w:r>
      <w:proofErr w:type="spellStart"/>
      <w:r w:rsidR="00307504" w:rsidRPr="00307504">
        <w:rPr>
          <w:rStyle w:val="eZvyrazneniKurziva"/>
        </w:rPr>
        <w:t>eZvyrazneniKurziva</w:t>
      </w:r>
      <w:proofErr w:type="spellEnd"/>
      <w:r w:rsidR="00307504">
        <w:t xml:space="preserve"> nebo </w:t>
      </w:r>
      <w:proofErr w:type="spellStart"/>
      <w:r w:rsidR="00307504" w:rsidRPr="00307504">
        <w:rPr>
          <w:rStyle w:val="eZvyrazneniTucne"/>
        </w:rPr>
        <w:t>eZvyrazneniTucne</w:t>
      </w:r>
      <w:proofErr w:type="spellEnd"/>
      <w:r w:rsidR="00307504">
        <w:t>)</w:t>
      </w:r>
      <w:r w:rsidR="009B50F2">
        <w:t xml:space="preserve">, pro indexy je možné použít styly </w:t>
      </w:r>
      <w:proofErr w:type="spellStart"/>
      <w:r w:rsidR="009B50F2" w:rsidRPr="00703BE0">
        <w:rPr>
          <w:rStyle w:val="eHorniIndex"/>
        </w:rPr>
        <w:t>eHorniIndex</w:t>
      </w:r>
      <w:proofErr w:type="spellEnd"/>
      <w:r w:rsidR="009B50F2">
        <w:t xml:space="preserve"> a </w:t>
      </w:r>
      <w:proofErr w:type="spellStart"/>
      <w:r w:rsidR="009B50F2" w:rsidRPr="00703BE0">
        <w:rPr>
          <w:rStyle w:val="eDolniIndex"/>
        </w:rPr>
        <w:t>eDolniIndex</w:t>
      </w:r>
      <w:proofErr w:type="spellEnd"/>
      <w:r w:rsidR="007128F4" w:rsidRPr="00EC0705">
        <w:t>.</w:t>
      </w:r>
    </w:p>
    <w:p w:rsidR="006B04F8" w:rsidRPr="00C15371" w:rsidRDefault="006B04F8" w:rsidP="006B04F8">
      <w:pPr>
        <w:pStyle w:val="eStylPoznamka"/>
      </w:pPr>
      <w:r w:rsidRPr="00C15371">
        <w:t xml:space="preserve">prostý text s </w:t>
      </w:r>
      <w:proofErr w:type="gramStart"/>
      <w:r w:rsidRPr="00C15371">
        <w:t>obrázky - popis</w:t>
      </w:r>
      <w:proofErr w:type="gramEnd"/>
      <w:r w:rsidRPr="00C15371">
        <w:t xml:space="preserve"> tématu (</w:t>
      </w:r>
      <w:r w:rsidR="00B03AFD" w:rsidRPr="00C3513F">
        <w:rPr>
          <w:rStyle w:val="eZvyrazneniTucne"/>
        </w:rPr>
        <w:t>max.</w:t>
      </w:r>
      <w:r w:rsidRPr="00C3513F">
        <w:rPr>
          <w:rStyle w:val="eZvyrazneniTucne"/>
        </w:rPr>
        <w:t xml:space="preserve"> </w:t>
      </w:r>
      <w:r w:rsidR="005D20FA">
        <w:rPr>
          <w:rStyle w:val="eZvyrazneniTucne"/>
        </w:rPr>
        <w:t>350</w:t>
      </w:r>
      <w:bookmarkStart w:id="0" w:name="_GoBack"/>
      <w:bookmarkEnd w:id="0"/>
      <w:r w:rsidRPr="00C3513F">
        <w:rPr>
          <w:rStyle w:val="eZvyrazneniTucne"/>
        </w:rPr>
        <w:t xml:space="preserve"> slov</w:t>
      </w:r>
      <w:r w:rsidRPr="00C15371">
        <w:t>) + obrázky (do 1 stránky) - základní minimalistická šablona, po vyplnění tabulky tuto poznámku vymažte!!!</w:t>
      </w:r>
    </w:p>
    <w:p w:rsidR="00366EE1" w:rsidRPr="00EC0705" w:rsidRDefault="00366EE1" w:rsidP="00965138">
      <w:pPr>
        <w:pStyle w:val="eStylDefinice"/>
      </w:pPr>
      <w:r w:rsidRPr="00EC0705">
        <w:t xml:space="preserve">[DEFINICE] Zde uveďte vlastní </w:t>
      </w:r>
      <w:r w:rsidRPr="00965138">
        <w:t>t</w:t>
      </w:r>
      <w:r w:rsidR="00CF7D4C" w:rsidRPr="00965138">
        <w:t>ext</w:t>
      </w:r>
      <w:r w:rsidR="00CF7D4C" w:rsidRPr="00EC0705">
        <w:t xml:space="preserve"> definice</w:t>
      </w:r>
      <w:r w:rsidR="006E35BB">
        <w:t>.</w:t>
      </w:r>
    </w:p>
    <w:p w:rsidR="009B3CB7" w:rsidRPr="00EC0705" w:rsidRDefault="00EC0705" w:rsidP="00EC0705">
      <w:pPr>
        <w:pStyle w:val="eStylVyhody"/>
      </w:pPr>
      <w:r w:rsidRPr="00EC0705">
        <w:t>[VÝHODY] Zde uveďte soupis výhod</w:t>
      </w:r>
      <w:r w:rsidR="006E35BB">
        <w:t>.</w:t>
      </w:r>
    </w:p>
    <w:p w:rsidR="00EC0705" w:rsidRPr="00EC0705" w:rsidRDefault="00EC0705" w:rsidP="006E35BB">
      <w:pPr>
        <w:pStyle w:val="eStylNevyhody"/>
      </w:pPr>
      <w:r w:rsidRPr="00EC0705">
        <w:t>[NEVÝHODY]</w:t>
      </w:r>
      <w:r w:rsidR="006E35BB">
        <w:t xml:space="preserve"> Zde uveďte soupis nevýhod.</w:t>
      </w:r>
    </w:p>
    <w:p w:rsidR="00640797" w:rsidRPr="00EC0705" w:rsidRDefault="00EC0705" w:rsidP="00640797">
      <w:pPr>
        <w:pStyle w:val="eStylPoznamka"/>
      </w:pPr>
      <w:r w:rsidRPr="00EC0705">
        <w:t>[POZNÁMKA]</w:t>
      </w:r>
      <w:r w:rsidR="006E35BB">
        <w:t xml:space="preserve"> Zde můžete uvést poznámku nebo doplňující komentář.</w:t>
      </w:r>
    </w:p>
    <w:p w:rsidR="00EC0705" w:rsidRDefault="00EC0705" w:rsidP="00965138">
      <w:pPr>
        <w:pStyle w:val="eStylZjimavost"/>
      </w:pPr>
      <w:r w:rsidRPr="00EC0705">
        <w:t>[ZAJÍMAVOST]</w:t>
      </w:r>
      <w:r w:rsidR="006E35BB">
        <w:t xml:space="preserve"> Zde můžete uvést zajímavost.</w:t>
      </w:r>
    </w:p>
    <w:p w:rsidR="006300CE" w:rsidRDefault="006300CE" w:rsidP="006300CE">
      <w:r>
        <w:t>Příklad vložení obrázku do textu</w:t>
      </w:r>
      <w:r w:rsidR="000F3D43">
        <w:t xml:space="preserve"> (s popiskem</w:t>
      </w:r>
      <w:r w:rsidR="00D96989">
        <w:t xml:space="preserve"> a odkazem do seznamu Doporučených zdrojů</w:t>
      </w:r>
      <w:r w:rsidR="000F3D43">
        <w:t>)</w:t>
      </w:r>
      <w:r>
        <w:t>: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FF3ED9" w:rsidTr="000E538B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FF3ED9" w:rsidRDefault="000E538B" w:rsidP="00760E40">
            <w:pPr>
              <w:pStyle w:val="eObrazek"/>
            </w:pPr>
            <w:r>
              <w:t>PROSTOR PRO OBRÁZEK</w:t>
            </w:r>
          </w:p>
        </w:tc>
      </w:tr>
    </w:tbl>
    <w:p w:rsidR="00C345B4" w:rsidRDefault="00C345B4" w:rsidP="0062160F">
      <w:pPr>
        <w:pStyle w:val="ePopisekObrazku"/>
        <w:rPr>
          <w:lang w:val="en-US"/>
        </w:rPr>
      </w:pPr>
      <w:r>
        <w:t>Obrázek č.</w:t>
      </w:r>
      <w:r w:rsidR="00A23BF1">
        <w:t> </w:t>
      </w:r>
      <w:r>
        <w:t xml:space="preserve">1 – </w:t>
      </w:r>
      <w:r w:rsidR="001C0A82">
        <w:t>Popisek</w:t>
      </w:r>
      <w:r w:rsidR="000B1495">
        <w:t xml:space="preserve"> obrázku</w:t>
      </w:r>
      <w:r w:rsidR="001C0A82">
        <w:t xml:space="preserve"> </w:t>
      </w:r>
      <w:r w:rsidR="001C0A82">
        <w:rPr>
          <w:lang w:val="en-US"/>
        </w:rPr>
        <w:t>[</w:t>
      </w:r>
      <w:proofErr w:type="spellStart"/>
      <w:r w:rsidR="001C0A82">
        <w:rPr>
          <w:lang w:val="en-US"/>
        </w:rPr>
        <w:t>číslo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odkazu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na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Doporučený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zdroj</w:t>
      </w:r>
      <w:proofErr w:type="spellEnd"/>
      <w:r w:rsidR="001C0A82">
        <w:rPr>
          <w:lang w:val="en-US"/>
        </w:rPr>
        <w:t>]</w:t>
      </w:r>
    </w:p>
    <w:p w:rsidR="00D444CA" w:rsidRDefault="00D444CA" w:rsidP="00D444CA">
      <w:r>
        <w:t>Odrážkový seznam:</w:t>
      </w:r>
    </w:p>
    <w:p w:rsidR="00D444CA" w:rsidRDefault="00D444CA" w:rsidP="00D444CA">
      <w:pPr>
        <w:pStyle w:val="eOdrazkyBod"/>
      </w:pPr>
      <w:r>
        <w:t>řádek 1,</w:t>
      </w:r>
    </w:p>
    <w:p w:rsidR="00D444CA" w:rsidRDefault="00D444CA" w:rsidP="00D444CA">
      <w:pPr>
        <w:pStyle w:val="eOdrazkyBod"/>
      </w:pPr>
      <w:r>
        <w:t>řádek 2, …</w:t>
      </w:r>
    </w:p>
    <w:p w:rsidR="00D444CA" w:rsidRDefault="00D444CA" w:rsidP="00D444CA">
      <w:r>
        <w:t>Číselný seznam:</w:t>
      </w:r>
    </w:p>
    <w:p w:rsidR="00D444CA" w:rsidRDefault="00D444CA" w:rsidP="00D444CA">
      <w:pPr>
        <w:pStyle w:val="eOdrazkyCislo"/>
        <w:numPr>
          <w:ilvl w:val="0"/>
          <w:numId w:val="4"/>
        </w:numPr>
      </w:pPr>
      <w:r>
        <w:t>řádek 1,</w:t>
      </w:r>
    </w:p>
    <w:p w:rsidR="00D444CA" w:rsidRDefault="00D444CA" w:rsidP="00D444CA">
      <w:pPr>
        <w:pStyle w:val="eOdrazkyCislo"/>
        <w:numPr>
          <w:ilvl w:val="0"/>
          <w:numId w:val="4"/>
        </w:numPr>
      </w:pPr>
      <w:r>
        <w:t>řádek 2, …</w:t>
      </w:r>
    </w:p>
    <w:p w:rsidR="00D444CA" w:rsidRDefault="00D444CA" w:rsidP="00D444CA">
      <w:r>
        <w:t>Písmenný seznam:</w:t>
      </w:r>
    </w:p>
    <w:p w:rsidR="00D444CA" w:rsidRDefault="00D444CA" w:rsidP="00D444CA">
      <w:pPr>
        <w:pStyle w:val="eOdrazkyPismeno"/>
      </w:pPr>
      <w:r>
        <w:t>řádek 1,</w:t>
      </w:r>
    </w:p>
    <w:p w:rsidR="00D444CA" w:rsidRPr="001C0A82" w:rsidRDefault="00D444CA" w:rsidP="00D444CA">
      <w:pPr>
        <w:pStyle w:val="eOdrazkyPismeno"/>
      </w:pPr>
      <w:r>
        <w:lastRenderedPageBreak/>
        <w:t>řádek 2, …</w:t>
      </w:r>
    </w:p>
    <w:p w:rsidR="00C345B4" w:rsidRDefault="0002330A" w:rsidP="00B52B19">
      <w:pPr>
        <w:pStyle w:val="Nadpis1"/>
      </w:pPr>
      <w:r>
        <w:lastRenderedPageBreak/>
        <w:t>Odborná slovní zásoba (2)</w:t>
      </w:r>
    </w:p>
    <w:tbl>
      <w:tblPr>
        <w:tblStyle w:val="eTabulka"/>
        <w:tblW w:w="10052" w:type="dxa"/>
        <w:tblLook w:val="04A0" w:firstRow="1" w:lastRow="0" w:firstColumn="1" w:lastColumn="0" w:noHBand="0" w:noVBand="1"/>
      </w:tblPr>
      <w:tblGrid>
        <w:gridCol w:w="384"/>
        <w:gridCol w:w="2720"/>
        <w:gridCol w:w="2835"/>
        <w:gridCol w:w="1276"/>
        <w:gridCol w:w="2837"/>
      </w:tblGrid>
      <w:tr w:rsidR="00420EF2" w:rsidRPr="004F4867" w:rsidTr="00DC6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tcW w:w="384" w:type="dxa"/>
            <w:hideMark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720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Výraz v cizím jazyce</w:t>
            </w:r>
          </w:p>
        </w:tc>
        <w:tc>
          <w:tcPr>
            <w:tcW w:w="2835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Výslovnost</w:t>
            </w:r>
          </w:p>
        </w:tc>
        <w:tc>
          <w:tcPr>
            <w:tcW w:w="1276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Slovní druh</w:t>
            </w:r>
          </w:p>
        </w:tc>
        <w:tc>
          <w:tcPr>
            <w:tcW w:w="2837" w:type="dxa"/>
            <w:hideMark/>
          </w:tcPr>
          <w:p w:rsidR="00086735" w:rsidRPr="00F8437F" w:rsidRDefault="0036260E" w:rsidP="003F45BF">
            <w:pPr>
              <w:rPr>
                <w:rStyle w:val="eZvyrazneniTucne"/>
              </w:rPr>
            </w:pPr>
            <w:r w:rsidRPr="00F8437F">
              <w:rPr>
                <w:rStyle w:val="eZvyrazneniTucne"/>
              </w:rPr>
              <w:t>Výraz v českém jazyce</w:t>
            </w: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1.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2.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C69DE" w:rsidRPr="004F4867" w:rsidTr="00DC69DE">
        <w:trPr>
          <w:trHeight w:val="30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3.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0EF2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  <w:hideMark/>
          </w:tcPr>
          <w:p w:rsidR="00086735" w:rsidRPr="008C2248" w:rsidRDefault="00086735" w:rsidP="00F8437F">
            <w:pPr>
              <w:rPr>
                <w:lang w:val="en-GB" w:eastAsia="cs-CZ"/>
              </w:rPr>
            </w:pPr>
            <w:r w:rsidRPr="008C2248">
              <w:rPr>
                <w:lang w:val="en-GB" w:eastAsia="cs-CZ"/>
              </w:rPr>
              <w:t>4.</w:t>
            </w:r>
          </w:p>
        </w:tc>
        <w:tc>
          <w:tcPr>
            <w:tcW w:w="2720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086735" w:rsidRPr="008C2248" w:rsidRDefault="00086735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086735" w:rsidRPr="004F4867" w:rsidRDefault="00086735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586C" w:rsidRPr="004F4867" w:rsidTr="00DC69DE">
        <w:trPr>
          <w:trHeight w:val="70"/>
        </w:trPr>
        <w:tc>
          <w:tcPr>
            <w:tcW w:w="384" w:type="dxa"/>
            <w:noWrap/>
          </w:tcPr>
          <w:p w:rsidR="0051586C" w:rsidRPr="008C2248" w:rsidRDefault="0051586C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5.</w:t>
            </w:r>
          </w:p>
        </w:tc>
        <w:tc>
          <w:tcPr>
            <w:tcW w:w="2720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51586C" w:rsidRPr="004F4867" w:rsidRDefault="0051586C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586C" w:rsidRPr="004F4867" w:rsidTr="00DC6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4" w:type="dxa"/>
            <w:noWrap/>
          </w:tcPr>
          <w:p w:rsidR="0051586C" w:rsidRPr="008C2248" w:rsidRDefault="0051586C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6.</w:t>
            </w:r>
          </w:p>
        </w:tc>
        <w:tc>
          <w:tcPr>
            <w:tcW w:w="2720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51586C" w:rsidRPr="004F4867" w:rsidRDefault="0051586C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586C" w:rsidRPr="004F4867" w:rsidTr="00DC69DE">
        <w:trPr>
          <w:trHeight w:val="70"/>
        </w:trPr>
        <w:tc>
          <w:tcPr>
            <w:tcW w:w="384" w:type="dxa"/>
            <w:noWrap/>
          </w:tcPr>
          <w:p w:rsidR="0051586C" w:rsidRPr="008C2248" w:rsidRDefault="0051586C" w:rsidP="00F8437F">
            <w:pPr>
              <w:rPr>
                <w:lang w:val="en-GB" w:eastAsia="cs-CZ"/>
              </w:rPr>
            </w:pPr>
            <w:r>
              <w:rPr>
                <w:lang w:val="en-GB" w:eastAsia="cs-CZ"/>
              </w:rPr>
              <w:t>7.</w:t>
            </w:r>
          </w:p>
        </w:tc>
        <w:tc>
          <w:tcPr>
            <w:tcW w:w="2720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5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1276" w:type="dxa"/>
          </w:tcPr>
          <w:p w:rsidR="0051586C" w:rsidRPr="008C2248" w:rsidRDefault="0051586C" w:rsidP="003F45BF">
            <w:pPr>
              <w:rPr>
                <w:rFonts w:ascii="Calibri" w:eastAsia="Times New Roman" w:hAnsi="Calibri" w:cs="Calibri"/>
                <w:color w:val="000000"/>
                <w:lang w:val="en-GB" w:eastAsia="cs-CZ"/>
              </w:rPr>
            </w:pPr>
          </w:p>
        </w:tc>
        <w:tc>
          <w:tcPr>
            <w:tcW w:w="2837" w:type="dxa"/>
          </w:tcPr>
          <w:p w:rsidR="0051586C" w:rsidRPr="004F4867" w:rsidRDefault="0051586C" w:rsidP="003F45B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86735" w:rsidRDefault="00E16561" w:rsidP="00E16561">
      <w:pPr>
        <w:pStyle w:val="ePopisekTabulky"/>
      </w:pPr>
      <w:r>
        <w:t>Tabulka č.</w:t>
      </w:r>
      <w:r w:rsidR="00A23BF1">
        <w:t> </w:t>
      </w:r>
      <w:r>
        <w:t xml:space="preserve">1 – </w:t>
      </w:r>
      <w:r w:rsidR="00CC3492">
        <w:t>Odborná slovní zásoba</w:t>
      </w:r>
    </w:p>
    <w:p w:rsidR="003F45BF" w:rsidRDefault="00CB5156" w:rsidP="003F45BF">
      <w:pPr>
        <w:pStyle w:val="Nadpis1"/>
      </w:pPr>
      <w:r>
        <w:lastRenderedPageBreak/>
        <w:t>Cvičení k procvičování v</w:t>
      </w:r>
      <w:r w:rsidR="00BE2166">
        <w:t> </w:t>
      </w:r>
      <w:r>
        <w:t>hodině</w:t>
      </w:r>
      <w:r w:rsidR="00BE2166">
        <w:t xml:space="preserve"> (</w:t>
      </w:r>
      <w:r w:rsidR="0002330A">
        <w:t>3</w:t>
      </w:r>
      <w:r w:rsidR="00BE2166">
        <w:t>)</w:t>
      </w:r>
    </w:p>
    <w:p w:rsidR="000412C5" w:rsidRDefault="000412C5" w:rsidP="000412C5">
      <w:pPr>
        <w:pStyle w:val="eOdrazkyCislo"/>
        <w:numPr>
          <w:ilvl w:val="0"/>
          <w:numId w:val="6"/>
        </w:numPr>
      </w:pPr>
      <w:r w:rsidRPr="0079047A">
        <w:rPr>
          <w:rStyle w:val="eZvyrazneniTucne"/>
        </w:rPr>
        <w:t>Doplňovačka</w:t>
      </w:r>
      <w:r>
        <w:t xml:space="preserve"> – d</w:t>
      </w:r>
      <w:r w:rsidRPr="001C7962">
        <w:t>oplň chybějící písmena do slov (</w:t>
      </w:r>
      <w:r w:rsidRPr="0079047A">
        <w:rPr>
          <w:rStyle w:val="eZvyrazneniTucne"/>
        </w:rPr>
        <w:t>5 slov</w:t>
      </w:r>
      <w:r>
        <w:t xml:space="preserve">). </w:t>
      </w:r>
      <w:r w:rsidRPr="0079047A">
        <w:rPr>
          <w:rStyle w:val="eZvyrazneniKurziva"/>
        </w:rPr>
        <w:t>Autor navrhuje pouze slova v</w:t>
      </w:r>
      <w:r w:rsidR="00703C1F">
        <w:rPr>
          <w:rStyle w:val="eZvyrazneniKurziva"/>
        </w:rPr>
        <w:t> </w:t>
      </w:r>
      <w:r w:rsidRPr="0079047A">
        <w:rPr>
          <w:rStyle w:val="eZvyrazneniKurziva"/>
        </w:rPr>
        <w:t>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</w:tblGrid>
      <w:tr w:rsidR="000412C5" w:rsidRPr="002E3D28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0412C5" w:rsidRPr="00A4504C" w:rsidRDefault="00EA0716" w:rsidP="00760E40">
            <w:r w:rsidRPr="00A4504C">
              <w:t>KRČIT RAMENY</w:t>
            </w:r>
          </w:p>
        </w:tc>
      </w:tr>
      <w:tr w:rsidR="000412C5" w:rsidRPr="002E3D28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0412C5" w:rsidRPr="00A4504C" w:rsidRDefault="00EA0716" w:rsidP="00760E40">
            <w:r w:rsidRPr="00A4504C">
              <w:t>UKAZOVAT NA</w:t>
            </w:r>
          </w:p>
        </w:tc>
      </w:tr>
      <w:tr w:rsidR="000412C5" w:rsidRPr="002E3D28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0412C5" w:rsidRPr="00A4504C" w:rsidRDefault="00EA0716" w:rsidP="00760E40">
            <w:r w:rsidRPr="00A4504C">
              <w:t>TICHÁ POŠTA</w:t>
            </w:r>
          </w:p>
        </w:tc>
      </w:tr>
      <w:tr w:rsidR="000412C5" w:rsidRPr="002E3D28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0412C5" w:rsidRPr="00A4504C" w:rsidRDefault="00EA0716" w:rsidP="00760E40">
            <w:r w:rsidRPr="00A4504C">
              <w:t>VÝZNAM SLOV</w:t>
            </w:r>
          </w:p>
        </w:tc>
      </w:tr>
      <w:tr w:rsidR="000412C5" w:rsidRPr="002E3D28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0412C5" w:rsidRPr="00A4504C" w:rsidRDefault="00EA0716" w:rsidP="00760E40">
            <w:r w:rsidRPr="00A4504C">
              <w:t>VYŽADOVANÝ</w:t>
            </w:r>
          </w:p>
        </w:tc>
      </w:tr>
    </w:tbl>
    <w:p w:rsidR="000412C5" w:rsidRDefault="000412C5" w:rsidP="000412C5">
      <w:pPr>
        <w:pStyle w:val="eOdrazkyCislo"/>
        <w:numPr>
          <w:ilvl w:val="0"/>
          <w:numId w:val="6"/>
        </w:numPr>
      </w:pPr>
      <w:r w:rsidRPr="0079047A">
        <w:rPr>
          <w:rStyle w:val="eZvyrazneniTucne"/>
        </w:rPr>
        <w:t>Míchačka</w:t>
      </w:r>
      <w:r>
        <w:t xml:space="preserve"> – s</w:t>
      </w:r>
      <w:r w:rsidRPr="001C7962">
        <w:t>eřaď rozházená písmenka do správného pořadí (</w:t>
      </w:r>
      <w:r w:rsidRPr="0079047A">
        <w:rPr>
          <w:rStyle w:val="eZvyrazneniTucne"/>
        </w:rPr>
        <w:t>5 slov</w:t>
      </w:r>
      <w:r w:rsidRPr="001C7962">
        <w:t>).</w:t>
      </w:r>
      <w:r>
        <w:t xml:space="preserve"> </w:t>
      </w:r>
      <w:r w:rsidRPr="0079047A">
        <w:rPr>
          <w:rStyle w:val="eZvyrazneniKurziva"/>
        </w:rPr>
        <w:t>Autor navrhuje pouze slova v 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281"/>
        <w:gridCol w:w="3572"/>
      </w:tblGrid>
      <w:tr w:rsidR="00E1442D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A4504C" w:rsidRDefault="00E1442D" w:rsidP="00760E40">
            <w:r w:rsidRPr="00A4504C">
              <w:t>1.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CC0113" w:rsidRDefault="00E1442D" w:rsidP="00760E40">
            <w:r w:rsidRPr="00CC0113">
              <w:t>ZAKÓDOVAT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E1442D" w:rsidRPr="00A4504C" w:rsidRDefault="00E1442D" w:rsidP="00760E40">
            <w:r w:rsidRPr="00A4504C">
              <w:t>______________________________</w:t>
            </w:r>
          </w:p>
        </w:tc>
      </w:tr>
      <w:tr w:rsidR="00E1442D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A4504C" w:rsidRDefault="00E1442D" w:rsidP="00760E40">
            <w:r w:rsidRPr="00A4504C">
              <w:t>2.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CC0113" w:rsidRDefault="00E1442D" w:rsidP="00760E40">
            <w:r w:rsidRPr="00CC0113">
              <w:t>DEKÓDOVAT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E1442D" w:rsidRPr="00A4504C" w:rsidRDefault="00E1442D" w:rsidP="00760E40">
            <w:r w:rsidRPr="00A4504C">
              <w:t>______________________________</w:t>
            </w:r>
          </w:p>
        </w:tc>
      </w:tr>
      <w:tr w:rsidR="00E1442D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A4504C" w:rsidRDefault="00E1442D" w:rsidP="00760E40">
            <w:r w:rsidRPr="00A4504C">
              <w:t>3.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CC0113" w:rsidRDefault="00E1442D" w:rsidP="00760E40">
            <w:r w:rsidRPr="00CC0113">
              <w:t>ZPĚTNÁ VAZBA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E1442D" w:rsidRPr="00A4504C" w:rsidRDefault="00E1442D" w:rsidP="00760E40">
            <w:r w:rsidRPr="00A4504C">
              <w:t>______________________________</w:t>
            </w:r>
          </w:p>
        </w:tc>
      </w:tr>
      <w:tr w:rsidR="00E1442D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A4504C" w:rsidRDefault="00E1442D" w:rsidP="00760E40">
            <w:r w:rsidRPr="00A4504C">
              <w:t>4.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CC0113" w:rsidRDefault="00E1442D" w:rsidP="00760E40">
            <w:r w:rsidRPr="00CC0113">
              <w:t>KOMUNIKAČNÍ KANÁL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E1442D" w:rsidRPr="00A4504C" w:rsidRDefault="00E1442D" w:rsidP="00760E40">
            <w:r w:rsidRPr="00A4504C">
              <w:t>______________________________</w:t>
            </w:r>
          </w:p>
        </w:tc>
      </w:tr>
      <w:tr w:rsidR="00E1442D" w:rsidRPr="00D02B3E" w:rsidTr="00EE6F47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A4504C" w:rsidRDefault="00E1442D" w:rsidP="00760E40">
            <w:r w:rsidRPr="00A4504C">
              <w:t>5.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E1442D" w:rsidRPr="00CC0113" w:rsidRDefault="00E1442D" w:rsidP="00760E40">
            <w:r w:rsidRPr="00CC0113">
              <w:t>ŠUM</w:t>
            </w:r>
          </w:p>
        </w:tc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bottom"/>
          </w:tcPr>
          <w:p w:rsidR="00E1442D" w:rsidRPr="00A4504C" w:rsidRDefault="00E1442D" w:rsidP="00760E40">
            <w:r w:rsidRPr="00A4504C">
              <w:t>______________________________</w:t>
            </w:r>
          </w:p>
        </w:tc>
      </w:tr>
    </w:tbl>
    <w:p w:rsidR="000412C5" w:rsidRDefault="000412C5" w:rsidP="000412C5">
      <w:pPr>
        <w:pStyle w:val="eOdrazkyCislo"/>
        <w:numPr>
          <w:ilvl w:val="0"/>
          <w:numId w:val="6"/>
        </w:numPr>
      </w:pPr>
      <w:proofErr w:type="spellStart"/>
      <w:r w:rsidRPr="0079047A">
        <w:rPr>
          <w:rStyle w:val="eZvyrazneniTucne"/>
        </w:rPr>
        <w:t>Vyškrtávačka</w:t>
      </w:r>
      <w:proofErr w:type="spellEnd"/>
      <w:r>
        <w:t xml:space="preserve"> – </w:t>
      </w:r>
      <w:r w:rsidRPr="001C7962">
        <w:t>Které slovo do ř</w:t>
      </w:r>
      <w:r>
        <w:t>á</w:t>
      </w:r>
      <w:r w:rsidRPr="001C7962">
        <w:t>d</w:t>
      </w:r>
      <w:r>
        <w:t>ku</w:t>
      </w:r>
      <w:r w:rsidRPr="001C7962">
        <w:t xml:space="preserve"> nepatří? Vyškrtni. (</w:t>
      </w:r>
      <w:r w:rsidRPr="0079047A">
        <w:rPr>
          <w:rStyle w:val="eZvyrazneniTucne"/>
        </w:rPr>
        <w:t>2 řádky, každý řádek 4 slova</w:t>
      </w:r>
      <w:r w:rsidRPr="001C7962">
        <w:t>).</w:t>
      </w:r>
      <w:r>
        <w:t xml:space="preserve"> </w:t>
      </w:r>
      <w:r w:rsidRPr="0079047A">
        <w:rPr>
          <w:rStyle w:val="eZvyrazneniKurziva"/>
        </w:rPr>
        <w:t>Autor navrhuje celé cvičení v</w:t>
      </w:r>
      <w:r w:rsidR="009E23A0">
        <w:rPr>
          <w:rStyle w:val="eZvyrazneniKurziva"/>
        </w:rPr>
        <w:t> </w:t>
      </w:r>
      <w:r w:rsidRPr="0079047A">
        <w:rPr>
          <w:rStyle w:val="eZvyrazneniKurziva"/>
        </w:rPr>
        <w:t>češtině</w:t>
      </w:r>
      <w:r w:rsidR="009E23A0">
        <w:rPr>
          <w:rStyle w:val="eZvyrazneniKurziva"/>
        </w:rPr>
        <w:t xml:space="preserve"> včetně řešení</w:t>
      </w:r>
      <w:r w:rsidRPr="0079047A">
        <w:rPr>
          <w:rStyle w:val="eZvyrazneniKurziva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936"/>
        <w:gridCol w:w="951"/>
        <w:gridCol w:w="2139"/>
        <w:gridCol w:w="2214"/>
      </w:tblGrid>
      <w:tr w:rsidR="000412C5" w:rsidRPr="00890B86" w:rsidTr="00EE6F47">
        <w:trPr>
          <w:trHeight w:val="454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890B86" w:rsidRDefault="000412C5" w:rsidP="00760E40">
            <w:r w:rsidRPr="00890B86"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dopis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e-mail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E145C0" w:rsidP="00760E40">
            <w:r w:rsidRPr="001E4D07">
              <w:rPr>
                <w:rStyle w:val="eSpravnaOdpoved"/>
              </w:rPr>
              <w:t>verbální komunikace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článek v novinách</w:t>
            </w:r>
          </w:p>
        </w:tc>
      </w:tr>
      <w:tr w:rsidR="000412C5" w:rsidRPr="00890B86" w:rsidTr="00EE6F47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890B86" w:rsidRDefault="000412C5" w:rsidP="00760E40">
            <w:r w:rsidRPr="00890B86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mávání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proofErr w:type="spellStart"/>
            <w:r w:rsidRPr="009E23A0">
              <w:rPr>
                <w:rStyle w:val="eSpravnaOdpoved"/>
              </w:rPr>
              <w:t>haptika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pískání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  <w:hideMark/>
          </w:tcPr>
          <w:p w:rsidR="000412C5" w:rsidRPr="001B17E2" w:rsidRDefault="000412C5" w:rsidP="00760E40">
            <w:r w:rsidRPr="001B17E2">
              <w:t>žlutá karta při fotbalu</w:t>
            </w:r>
          </w:p>
        </w:tc>
      </w:tr>
    </w:tbl>
    <w:p w:rsidR="0083369C" w:rsidRDefault="00B65202" w:rsidP="00B65202">
      <w:pPr>
        <w:pStyle w:val="Nadpis1"/>
      </w:pPr>
      <w:r>
        <w:lastRenderedPageBreak/>
        <w:t>Dva</w:t>
      </w:r>
      <w:r w:rsidRPr="00B65202">
        <w:t xml:space="preserve"> tematické obrázky k popisu a popř. porovnání obrázků</w:t>
      </w:r>
      <w:r w:rsidR="0002330A">
        <w:t xml:space="preserve"> (4)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C0A82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1C0A82" w:rsidRDefault="001C0A82" w:rsidP="00760E40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 xml:space="preserve">2 – Popisek </w:t>
      </w:r>
      <w:r w:rsidR="001C0A82">
        <w:t xml:space="preserve">obrázku </w:t>
      </w:r>
      <w:r w:rsidR="001C0A82">
        <w:rPr>
          <w:lang w:val="en-US"/>
        </w:rPr>
        <w:t>[</w:t>
      </w:r>
      <w:proofErr w:type="spellStart"/>
      <w:r w:rsidR="001C0A82">
        <w:rPr>
          <w:lang w:val="en-US"/>
        </w:rPr>
        <w:t>číslo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odkazu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na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Doporučený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zdroj</w:t>
      </w:r>
      <w:proofErr w:type="spellEnd"/>
      <w:r w:rsidR="001C0A82">
        <w:rPr>
          <w:lang w:val="en-US"/>
        </w:rPr>
        <w:t>]</w:t>
      </w: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C0A82" w:rsidTr="00B97C1E">
        <w:trPr>
          <w:trHeight w:hRule="exact" w:val="5670"/>
          <w:jc w:val="center"/>
        </w:trPr>
        <w:tc>
          <w:tcPr>
            <w:tcW w:w="8505" w:type="dxa"/>
            <w:vAlign w:val="center"/>
          </w:tcPr>
          <w:p w:rsidR="001C0A82" w:rsidRDefault="001C0A82" w:rsidP="00760E40">
            <w:pPr>
              <w:pStyle w:val="eObrazek"/>
            </w:pPr>
            <w:r>
              <w:t>PROSTOR PRO OBRÁZEK</w:t>
            </w:r>
          </w:p>
        </w:tc>
      </w:tr>
    </w:tbl>
    <w:p w:rsidR="00360516" w:rsidRDefault="00360516" w:rsidP="00360516">
      <w:pPr>
        <w:pStyle w:val="ePopisekObrazku"/>
      </w:pPr>
      <w:r>
        <w:t>Obrázek č.</w:t>
      </w:r>
      <w:r w:rsidR="00A23BF1">
        <w:t> </w:t>
      </w:r>
      <w:r>
        <w:t>3 – Popisek</w:t>
      </w:r>
      <w:r w:rsidR="001C0A82">
        <w:t xml:space="preserve"> obrázku </w:t>
      </w:r>
      <w:r w:rsidR="001C0A82">
        <w:rPr>
          <w:lang w:val="en-US"/>
        </w:rPr>
        <w:t>[</w:t>
      </w:r>
      <w:proofErr w:type="spellStart"/>
      <w:r w:rsidR="001C0A82">
        <w:rPr>
          <w:lang w:val="en-US"/>
        </w:rPr>
        <w:t>číslo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odkazu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na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Doporučený</w:t>
      </w:r>
      <w:proofErr w:type="spellEnd"/>
      <w:r w:rsidR="001C0A82">
        <w:rPr>
          <w:lang w:val="en-US"/>
        </w:rPr>
        <w:t xml:space="preserve"> </w:t>
      </w:r>
      <w:proofErr w:type="spellStart"/>
      <w:r w:rsidR="001C0A82">
        <w:rPr>
          <w:lang w:val="en-US"/>
        </w:rPr>
        <w:t>zdroj</w:t>
      </w:r>
      <w:proofErr w:type="spellEnd"/>
      <w:r w:rsidR="001C0A82">
        <w:rPr>
          <w:lang w:val="en-US"/>
        </w:rPr>
        <w:t>]</w:t>
      </w:r>
    </w:p>
    <w:p w:rsidR="009113C0" w:rsidRDefault="009113C0" w:rsidP="009113C0">
      <w:pPr>
        <w:pStyle w:val="eStylPoznamka"/>
      </w:pPr>
      <w:r w:rsidRPr="002677F8">
        <w:t>Pozn.: Autor dodá dva obrázky, které se svým obsahem dají porovnat. Dále dle jazykové úrovně vybere počet otázek a text v závorce přeformuluje podle potřeby na své téma. Úroveň A1 – pouze jedna otázka</w:t>
      </w:r>
      <w:r w:rsidR="006E0588">
        <w:t xml:space="preserve"> </w:t>
      </w:r>
      <w:r w:rsidRPr="002677F8">
        <w:t xml:space="preserve">– </w:t>
      </w:r>
      <w:r w:rsidR="006E0588">
        <w:t>t</w:t>
      </w:r>
      <w:r w:rsidRPr="002677F8">
        <w:t>o je podle MATURITY. Toto cvičení se váže na maturitní otázku.</w:t>
      </w:r>
    </w:p>
    <w:p w:rsidR="009113C0" w:rsidRDefault="009113C0" w:rsidP="009113C0">
      <w:r>
        <w:lastRenderedPageBreak/>
        <w:t>Otáz</w:t>
      </w:r>
      <w:r w:rsidR="006E0588">
        <w:t>ka</w:t>
      </w:r>
      <w:r>
        <w:t xml:space="preserve"> k obrázkům:</w:t>
      </w:r>
    </w:p>
    <w:p w:rsidR="009113C0" w:rsidRDefault="009113C0" w:rsidP="006E0588">
      <w:pPr>
        <w:pStyle w:val="eOdrazkyCislo"/>
        <w:numPr>
          <w:ilvl w:val="0"/>
          <w:numId w:val="16"/>
        </w:numPr>
      </w:pPr>
      <w:r>
        <w:t>Vyber si jeden obrázek a popiš ho. (Co lidé na obrázku dělají, jak jsou oblečeni, jaká nálada na obrázku panuje?)</w:t>
      </w:r>
    </w:p>
    <w:p w:rsidR="00ED5374" w:rsidRDefault="00ED5374" w:rsidP="00017655">
      <w:pPr>
        <w:pStyle w:val="eStylPoznamka"/>
      </w:pPr>
      <w:r>
        <w:t>Pozn.: Nezapomeňte, že vkládané obrázky musím mít dostatečnou kvalitu, resp. rozlišení.</w:t>
      </w:r>
    </w:p>
    <w:p w:rsidR="009D25D7" w:rsidRDefault="00CF5F28" w:rsidP="009D25D7">
      <w:pPr>
        <w:pStyle w:val="Nadpis1"/>
      </w:pPr>
      <w:r>
        <w:lastRenderedPageBreak/>
        <w:t>Dva pracovní listy pro použití ve škole nebo pro domácí cvičení</w:t>
      </w:r>
      <w:r w:rsidR="0002330A">
        <w:t xml:space="preserve"> (5)</w:t>
      </w:r>
    </w:p>
    <w:p w:rsidR="00487758" w:rsidRPr="008E5718" w:rsidRDefault="00487758" w:rsidP="00487758">
      <w:pPr>
        <w:pStyle w:val="ePodNadpis"/>
      </w:pPr>
      <w:r>
        <w:t>1. pracovní list:</w:t>
      </w:r>
    </w:p>
    <w:p w:rsidR="00487758" w:rsidRDefault="00487758" w:rsidP="00546ADA">
      <w:pPr>
        <w:pStyle w:val="eOdrazkyCislo"/>
        <w:numPr>
          <w:ilvl w:val="0"/>
          <w:numId w:val="17"/>
        </w:numPr>
      </w:pPr>
      <w:r w:rsidRPr="00815124">
        <w:rPr>
          <w:rStyle w:val="eZvyrazneniTucne"/>
        </w:rPr>
        <w:t>Nabídka 6 slov</w:t>
      </w:r>
      <w:r w:rsidR="00815124">
        <w:t xml:space="preserve"> –</w:t>
      </w:r>
      <w:r w:rsidRPr="005E0922">
        <w:t xml:space="preserve"> </w:t>
      </w:r>
      <w:r w:rsidR="00815124">
        <w:t>n</w:t>
      </w:r>
      <w:r w:rsidRPr="005E0922">
        <w:t>ajdi 3 slovesa a ty vypiš na řádky pod cvičením</w:t>
      </w:r>
      <w:r>
        <w:t>.</w:t>
      </w:r>
      <w:r w:rsidRPr="005E0922">
        <w:t xml:space="preserve"> </w:t>
      </w:r>
      <w:r w:rsidRPr="005E0922">
        <w:rPr>
          <w:rStyle w:val="eZvyrazneniKurziva"/>
        </w:rPr>
        <w:t>Autor dodá slova v ČJ včetně řešení.</w:t>
      </w:r>
    </w:p>
    <w:p w:rsidR="00632698" w:rsidRPr="00546ADA" w:rsidRDefault="00632698" w:rsidP="00632698">
      <w:pPr>
        <w:rPr>
          <w:rStyle w:val="eSpravnaOdpoved"/>
        </w:rPr>
      </w:pPr>
      <w:r w:rsidRPr="00546ADA">
        <w:rPr>
          <w:rStyle w:val="eSpravnaOdpoved"/>
        </w:rPr>
        <w:t>m</w:t>
      </w:r>
      <w:r w:rsidR="00907D4A" w:rsidRPr="00546ADA">
        <w:rPr>
          <w:rStyle w:val="eSpravnaOdpoved"/>
        </w:rPr>
        <w:t>luvit</w:t>
      </w:r>
    </w:p>
    <w:p w:rsidR="00632698" w:rsidRPr="00546ADA" w:rsidRDefault="00907D4A" w:rsidP="00632698">
      <w:pPr>
        <w:rPr>
          <w:rStyle w:val="eSpravnaOdpoved"/>
        </w:rPr>
      </w:pPr>
      <w:r w:rsidRPr="00546ADA">
        <w:rPr>
          <w:rStyle w:val="eSpravnaOdpoved"/>
        </w:rPr>
        <w:t>posílat</w:t>
      </w:r>
    </w:p>
    <w:p w:rsidR="00907D4A" w:rsidRPr="00546ADA" w:rsidRDefault="00907D4A" w:rsidP="00632698">
      <w:pPr>
        <w:rPr>
          <w:rStyle w:val="eSpravnaOdpoved"/>
        </w:rPr>
      </w:pPr>
      <w:r w:rsidRPr="00546ADA">
        <w:rPr>
          <w:rStyle w:val="eSpravnaOdpoved"/>
        </w:rPr>
        <w:t>mračit se</w:t>
      </w:r>
    </w:p>
    <w:p w:rsidR="00632698" w:rsidRDefault="00907D4A" w:rsidP="00632698">
      <w:r w:rsidRPr="00134F29">
        <w:t>pět</w:t>
      </w:r>
    </w:p>
    <w:p w:rsidR="00632698" w:rsidRDefault="005B41C2" w:rsidP="00632698">
      <w:r>
        <w:t>nad</w:t>
      </w:r>
    </w:p>
    <w:p w:rsidR="00907D4A" w:rsidRDefault="005B41C2" w:rsidP="00632698">
      <w:r>
        <w:t>proces</w:t>
      </w:r>
    </w:p>
    <w:p w:rsidR="00546ADA" w:rsidRPr="00224E86" w:rsidRDefault="00546ADA" w:rsidP="00546ADA">
      <w:pPr>
        <w:pStyle w:val="eOdrazkyCislo"/>
        <w:rPr>
          <w:rStyle w:val="eZvyrazneniKurziva"/>
        </w:rPr>
      </w:pPr>
      <w:r w:rsidRPr="00815124">
        <w:rPr>
          <w:rStyle w:val="eZvyrazneniTucne"/>
        </w:rPr>
        <w:t>Pokračování věty</w:t>
      </w:r>
      <w:r>
        <w:t xml:space="preserve"> (1 věta, 2 zakončení) </w:t>
      </w:r>
      <w:r w:rsidRPr="00487758">
        <w:t xml:space="preserve">nebo </w:t>
      </w:r>
      <w:r w:rsidRPr="00815124">
        <w:rPr>
          <w:rStyle w:val="eZvyrazneniTucne"/>
        </w:rPr>
        <w:t>propojování pojmů</w:t>
      </w:r>
      <w:r w:rsidRPr="00487758">
        <w:t xml:space="preserve"> nebo </w:t>
      </w:r>
      <w:r w:rsidRPr="00815124">
        <w:rPr>
          <w:rStyle w:val="eZvyrazneniTucne"/>
        </w:rPr>
        <w:t>párování pojmů</w:t>
      </w:r>
      <w:r>
        <w:t xml:space="preserve">. </w:t>
      </w:r>
      <w:r w:rsidR="00AD56F8">
        <w:rPr>
          <w:rStyle w:val="eZvyrazneniKurziva"/>
        </w:rPr>
        <w:t>Autor dodá větu a možná zakončení</w:t>
      </w:r>
      <w:r w:rsidRPr="002A58B1">
        <w:rPr>
          <w:rStyle w:val="eZvyrazneniKurziva"/>
        </w:rPr>
        <w:t xml:space="preserve"> včetně řešení.</w:t>
      </w:r>
    </w:p>
    <w:p w:rsidR="00546ADA" w:rsidRDefault="00546ADA" w:rsidP="00546ADA">
      <w:r>
        <w:t>gesta</w:t>
      </w:r>
    </w:p>
    <w:p w:rsidR="00546ADA" w:rsidRDefault="00546ADA" w:rsidP="00546ADA">
      <w:r>
        <w:t>jasně</w:t>
      </w:r>
    </w:p>
    <w:p w:rsidR="00546ADA" w:rsidRDefault="00546ADA" w:rsidP="00546ADA">
      <w:r>
        <w:t xml:space="preserve">Při verbální komunikaci musíme mluvit </w:t>
      </w:r>
      <w:r w:rsidR="001D2BDA">
        <w:rPr>
          <w:rStyle w:val="eSpravnaOdpoved"/>
        </w:rPr>
        <w:t>jasně</w:t>
      </w:r>
      <w:r>
        <w:t>.</w:t>
      </w:r>
    </w:p>
    <w:p w:rsidR="00487758" w:rsidRPr="008E5718" w:rsidRDefault="00487758" w:rsidP="00487758">
      <w:pPr>
        <w:pStyle w:val="ePodNadpis"/>
      </w:pPr>
      <w:r>
        <w:t>2. pracovní list:</w:t>
      </w:r>
    </w:p>
    <w:p w:rsidR="00CC3DAA" w:rsidRDefault="00487758" w:rsidP="00546ADA">
      <w:pPr>
        <w:pStyle w:val="eOdrazkyCislo"/>
        <w:numPr>
          <w:ilvl w:val="0"/>
          <w:numId w:val="18"/>
        </w:numPr>
        <w:rPr>
          <w:rStyle w:val="eZvyrazneniKurziva"/>
        </w:rPr>
      </w:pPr>
      <w:r w:rsidRPr="00815124">
        <w:rPr>
          <w:rStyle w:val="eZvyrazneniTucne"/>
        </w:rPr>
        <w:t>Přiřazování</w:t>
      </w:r>
      <w:r w:rsidRPr="00487758">
        <w:t xml:space="preserve"> slovíček k obrázkům (2 slovíčka, 2 obrázky)</w:t>
      </w:r>
      <w:r w:rsidR="008631EC">
        <w:t>.</w:t>
      </w:r>
      <w:r w:rsidR="008631EC" w:rsidRPr="008631EC">
        <w:rPr>
          <w:rStyle w:val="eZvyrazneniKurziva"/>
        </w:rPr>
        <w:t xml:space="preserve"> </w:t>
      </w:r>
      <w:r w:rsidR="008631EC" w:rsidRPr="00BE38A0">
        <w:rPr>
          <w:rStyle w:val="eZvyrazneniKurziva"/>
        </w:rPr>
        <w:t>Autor dodá slovíčka v ČJ a obrázky včetně řešení.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586"/>
      </w:tblGrid>
      <w:tr w:rsidR="00EE2E31" w:rsidTr="00EE2E31">
        <w:trPr>
          <w:trHeight w:val="454"/>
          <w:jc w:val="center"/>
        </w:trPr>
        <w:tc>
          <w:tcPr>
            <w:tcW w:w="2511" w:type="dxa"/>
            <w:vAlign w:val="center"/>
          </w:tcPr>
          <w:p w:rsidR="00EE2E31" w:rsidRDefault="00EE2E31" w:rsidP="001D31BC">
            <w:pPr>
              <w:rPr>
                <w:noProof/>
                <w:lang w:eastAsia="cs-CZ"/>
              </w:rPr>
            </w:pPr>
            <w:r w:rsidRPr="00330B11">
              <w:rPr>
                <w:noProof/>
                <w:lang w:val="en-US"/>
              </w:rPr>
              <w:drawing>
                <wp:inline distT="0" distB="0" distL="0" distR="0" wp14:anchorId="67A2E3AD" wp14:editId="6F055224">
                  <wp:extent cx="1457864" cy="973201"/>
                  <wp:effectExtent l="0" t="0" r="0" b="0"/>
                  <wp:docPr id="8" name="Obrázek 8" descr="C:\Users\dvorakova.michaela\Pictures\ben-white-178537-unspla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orakova.michaela\Pictures\ben-white-178537-unspla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30" cy="9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  <w:vAlign w:val="center"/>
          </w:tcPr>
          <w:p w:rsidR="00EE2E31" w:rsidRDefault="00EE2E31" w:rsidP="001D31BC">
            <w:r>
              <w:rPr>
                <w:noProof/>
                <w:lang w:val="en-US"/>
              </w:rPr>
              <w:drawing>
                <wp:inline distT="0" distB="0" distL="0" distR="0" wp14:anchorId="3A2D174E" wp14:editId="6EE3D849">
                  <wp:extent cx="1503743" cy="993083"/>
                  <wp:effectExtent l="0" t="0" r="127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awpixel-743124-unsplas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79" cy="99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E31" w:rsidTr="00EE2E31">
        <w:trPr>
          <w:trHeight w:val="567"/>
          <w:jc w:val="center"/>
        </w:trPr>
        <w:tc>
          <w:tcPr>
            <w:tcW w:w="2511" w:type="dxa"/>
            <w:vAlign w:val="center"/>
          </w:tcPr>
          <w:p w:rsidR="00EE2E31" w:rsidRPr="00EF6D33" w:rsidRDefault="00EF6D33" w:rsidP="00760E40">
            <w:pPr>
              <w:rPr>
                <w:rStyle w:val="eSpravnaOdpoved"/>
              </w:rPr>
            </w:pPr>
            <w:r w:rsidRPr="00EF6D33">
              <w:rPr>
                <w:rStyle w:val="eSpravnaOdpoved"/>
              </w:rPr>
              <w:t>šeptat</w:t>
            </w:r>
          </w:p>
        </w:tc>
        <w:tc>
          <w:tcPr>
            <w:tcW w:w="2586" w:type="dxa"/>
            <w:vAlign w:val="center"/>
          </w:tcPr>
          <w:p w:rsidR="00EE2E31" w:rsidRPr="00EF6D33" w:rsidRDefault="00EF6D33" w:rsidP="00760E40">
            <w:pPr>
              <w:rPr>
                <w:rStyle w:val="eSpravnaOdpoved"/>
              </w:rPr>
            </w:pPr>
            <w:r w:rsidRPr="00EF6D33">
              <w:rPr>
                <w:rStyle w:val="eSpravnaOdpoved"/>
              </w:rPr>
              <w:t>gesta</w:t>
            </w:r>
          </w:p>
        </w:tc>
      </w:tr>
    </w:tbl>
    <w:p w:rsidR="00A36B90" w:rsidRDefault="00F12FC9" w:rsidP="00A36B90">
      <w:r>
        <w:t>Citace obrázků uveďte v d</w:t>
      </w:r>
      <w:r w:rsidRPr="005A4321">
        <w:t>oporučen</w:t>
      </w:r>
      <w:r>
        <w:t>ých</w:t>
      </w:r>
      <w:r w:rsidRPr="005A4321">
        <w:t xml:space="preserve"> zdroj</w:t>
      </w:r>
      <w:r>
        <w:t xml:space="preserve">ích (na první stránce). Zde ponechejte pouze následující text (otazníky nahraďte příslušnými čísly): „Zdroje obrázků jsou uvedeny v </w:t>
      </w:r>
      <w:r>
        <w:rPr>
          <w:lang w:val="en-US"/>
        </w:rPr>
        <w:t>[?]</w:t>
      </w:r>
      <w:r w:rsidR="00D444CA">
        <w:rPr>
          <w:lang w:val="en-US"/>
        </w:rPr>
        <w:t xml:space="preserve"> a</w:t>
      </w:r>
      <w:r>
        <w:rPr>
          <w:lang w:val="en-US"/>
        </w:rPr>
        <w:t xml:space="preserve"> [?].”</w:t>
      </w:r>
    </w:p>
    <w:p w:rsidR="007B0612" w:rsidRPr="007B0612" w:rsidRDefault="007B0612" w:rsidP="007B0612">
      <w:pPr>
        <w:pStyle w:val="Nadpis1"/>
      </w:pPr>
      <w:r w:rsidRPr="007B0612">
        <w:lastRenderedPageBreak/>
        <w:t>Dvě rozšiřující cvičení (</w:t>
      </w:r>
      <w:r w:rsidR="0002330A">
        <w:t>9</w:t>
      </w:r>
      <w:r w:rsidRPr="007B0612">
        <w:t>)</w:t>
      </w:r>
    </w:p>
    <w:p w:rsidR="003753BA" w:rsidRDefault="003753BA" w:rsidP="003753BA">
      <w:pPr>
        <w:pStyle w:val="eOdrazkyCislo"/>
        <w:numPr>
          <w:ilvl w:val="0"/>
          <w:numId w:val="20"/>
        </w:numPr>
      </w:pPr>
      <w:r w:rsidRPr="0079047A">
        <w:rPr>
          <w:rStyle w:val="eZvyrazneniTucne"/>
        </w:rPr>
        <w:t>Doplňovačka</w:t>
      </w:r>
      <w:r>
        <w:t xml:space="preserve"> – d</w:t>
      </w:r>
      <w:r w:rsidRPr="001C7962">
        <w:t>oplň chybějící písmena do slov (</w:t>
      </w:r>
      <w:r w:rsidRPr="0079047A">
        <w:rPr>
          <w:rStyle w:val="eZvyrazneniTucne"/>
        </w:rPr>
        <w:t>5 slov</w:t>
      </w:r>
      <w:r>
        <w:t xml:space="preserve">). </w:t>
      </w:r>
      <w:r w:rsidRPr="0079047A">
        <w:rPr>
          <w:rStyle w:val="eZvyrazneniKurziva"/>
        </w:rPr>
        <w:t>Autor navrhuje pouze slova v češtině.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</w:tblGrid>
      <w:tr w:rsidR="003753BA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753BA" w:rsidRPr="00A4504C" w:rsidRDefault="003753BA" w:rsidP="00760E40">
            <w:r>
              <w:t>???</w:t>
            </w:r>
          </w:p>
        </w:tc>
      </w:tr>
      <w:tr w:rsidR="003753BA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753BA" w:rsidRPr="00A4504C" w:rsidRDefault="003753BA" w:rsidP="00760E40">
            <w:r>
              <w:t>???</w:t>
            </w:r>
          </w:p>
        </w:tc>
      </w:tr>
      <w:tr w:rsidR="003753BA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753BA" w:rsidRPr="00A4504C" w:rsidRDefault="003753BA" w:rsidP="00760E40">
            <w:r>
              <w:t>???</w:t>
            </w:r>
          </w:p>
        </w:tc>
      </w:tr>
      <w:tr w:rsidR="003753BA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753BA" w:rsidRPr="00A4504C" w:rsidRDefault="003753BA" w:rsidP="00760E40">
            <w:r>
              <w:t>???</w:t>
            </w:r>
          </w:p>
        </w:tc>
      </w:tr>
      <w:tr w:rsidR="003753BA" w:rsidRPr="002E3D28" w:rsidTr="00B97C1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:rsidR="003753BA" w:rsidRPr="00A4504C" w:rsidRDefault="003753BA" w:rsidP="00760E40">
            <w:r>
              <w:t>???</w:t>
            </w:r>
          </w:p>
        </w:tc>
      </w:tr>
    </w:tbl>
    <w:p w:rsidR="00815124" w:rsidRDefault="00A964FB" w:rsidP="00984083">
      <w:pPr>
        <w:pStyle w:val="eOdrazkyCislo"/>
      </w:pPr>
      <w:r w:rsidRPr="00A964FB">
        <w:rPr>
          <w:rStyle w:val="eZvyrazneniTucne"/>
        </w:rPr>
        <w:t>Náročnější text k překladu/autentický článek z tisku</w:t>
      </w:r>
      <w:r w:rsidR="00815124" w:rsidRPr="00BA077F">
        <w:t xml:space="preserve"> </w:t>
      </w:r>
      <w:r>
        <w:t xml:space="preserve">– </w:t>
      </w:r>
      <w:r w:rsidR="00815124" w:rsidRPr="0042171B">
        <w:t>úroveň A1 (</w:t>
      </w:r>
      <w:r w:rsidR="00815124">
        <w:t>cca 50</w:t>
      </w:r>
      <w:r w:rsidR="00815124" w:rsidRPr="0042171B">
        <w:t xml:space="preserve"> slov)</w:t>
      </w:r>
      <w:r>
        <w:t xml:space="preserve">. </w:t>
      </w:r>
      <w:r>
        <w:rPr>
          <w:rStyle w:val="eZvyrazneniKurziva"/>
        </w:rPr>
        <w:t>A</w:t>
      </w:r>
      <w:r w:rsidRPr="00A964FB">
        <w:rPr>
          <w:rStyle w:val="eZvyrazneniKurziva"/>
        </w:rPr>
        <w:t>utor dodá autentický materiál v příslušných jazycích (</w:t>
      </w:r>
      <w:r w:rsidR="00984083" w:rsidRPr="00984083">
        <w:rPr>
          <w:rStyle w:val="eZvyrazneniKurziva"/>
        </w:rPr>
        <w:t>Elektrikář, Elektromechanik – NJ, RJ, Logistické a finanční služby, Manipulant poštovního provozu – NJ</w:t>
      </w:r>
      <w:r w:rsidRPr="00A964FB">
        <w:rPr>
          <w:rStyle w:val="eZvyrazneniKurziva"/>
        </w:rPr>
        <w:t>)</w:t>
      </w:r>
      <w:r>
        <w:t>.</w:t>
      </w:r>
    </w:p>
    <w:p w:rsidR="00894A25" w:rsidRDefault="00894A25" w:rsidP="00894A25"/>
    <w:p w:rsidR="007B0612" w:rsidRDefault="007B0612" w:rsidP="007B0612">
      <w:pPr>
        <w:pStyle w:val="Nadpis1"/>
      </w:pPr>
      <w:r w:rsidRPr="007B0612">
        <w:lastRenderedPageBreak/>
        <w:t>Prostor pro</w:t>
      </w:r>
      <w:r w:rsidR="0002330A">
        <w:t xml:space="preserve"> vlastní přístup žáka k tématu (10)</w:t>
      </w:r>
    </w:p>
    <w:p w:rsidR="007C744E" w:rsidRPr="001A3ADD" w:rsidRDefault="00DD33A9" w:rsidP="001A3ADD">
      <w:proofErr w:type="spellStart"/>
      <w:r>
        <w:t>J</w:t>
      </w:r>
      <w:r w:rsidR="007C744E" w:rsidRPr="001A3ADD">
        <w:t>ednovětné</w:t>
      </w:r>
      <w:proofErr w:type="spellEnd"/>
      <w:r w:rsidR="007C744E" w:rsidRPr="001A3ADD">
        <w:t xml:space="preserve"> zadání kratšího psaného útvaru.</w:t>
      </w:r>
    </w:p>
    <w:p w:rsidR="0002330A" w:rsidRDefault="0002330A" w:rsidP="0087637A">
      <w:pPr>
        <w:pStyle w:val="eStylPoznamka"/>
      </w:pPr>
      <w:r>
        <w:t xml:space="preserve">Pozn.: </w:t>
      </w:r>
      <w:r w:rsidR="00F17831">
        <w:t xml:space="preserve">např. </w:t>
      </w:r>
      <w:r w:rsidRPr="007B0612">
        <w:t>zadání kratšího psaného útvaru – např. „Můj první den na praxi, Proč mě zajímá toto téma nebo tento obor, Kde bych chtěl v tomto oboru pracovat a proč“ atd.</w:t>
      </w:r>
    </w:p>
    <w:p w:rsidR="00253EF9" w:rsidRDefault="00253EF9" w:rsidP="00253EF9">
      <w:pPr>
        <w:pStyle w:val="Nadpis1"/>
      </w:pPr>
      <w:r w:rsidRPr="00253EF9">
        <w:lastRenderedPageBreak/>
        <w:t>Náměty</w:t>
      </w:r>
      <w:r w:rsidR="0002330A">
        <w:t xml:space="preserve"> pro samostatný mluvený projev (11)</w:t>
      </w:r>
    </w:p>
    <w:p w:rsidR="00252732" w:rsidRDefault="00252732" w:rsidP="00C85840">
      <w:proofErr w:type="spellStart"/>
      <w:r>
        <w:t>Jednovětné</w:t>
      </w:r>
      <w:proofErr w:type="spellEnd"/>
      <w:r>
        <w:t xml:space="preserve"> zadání kratšího mluvenéh</w:t>
      </w:r>
      <w:r w:rsidRPr="0087637A">
        <w:t>o útvaru</w:t>
      </w:r>
      <w:r>
        <w:t xml:space="preserve"> – </w:t>
      </w:r>
      <w:r w:rsidRPr="0042171B">
        <w:t>úroveň A1 (</w:t>
      </w:r>
      <w:r>
        <w:t>0,5 minuty</w:t>
      </w:r>
      <w:r w:rsidR="00240D57">
        <w:t>)</w:t>
      </w:r>
    </w:p>
    <w:p w:rsidR="00240D57" w:rsidRPr="00FB6D34" w:rsidRDefault="00240D57" w:rsidP="00895586">
      <w:pPr>
        <w:pStyle w:val="eStylPoznamka"/>
        <w:rPr>
          <w:rStyle w:val="eZvyrazneniKurziva"/>
        </w:rPr>
      </w:pPr>
      <w:r w:rsidRPr="00FB6D34">
        <w:rPr>
          <w:rStyle w:val="eZvyrazneniKurziva"/>
        </w:rPr>
        <w:t>Autor</w:t>
      </w:r>
      <w:r w:rsidR="0076406E" w:rsidRPr="0076406E">
        <w:rPr>
          <w:rStyle w:val="eZvyrazneniKurziva"/>
        </w:rPr>
        <w:t xml:space="preserve"> </w:t>
      </w:r>
      <w:r w:rsidR="0076406E" w:rsidRPr="00AC67B4">
        <w:rPr>
          <w:rStyle w:val="eZvyrazneniKurziva"/>
        </w:rPr>
        <w:t xml:space="preserve">si vybere z nápovědy jednu sadu otázek (1 až </w:t>
      </w:r>
      <w:r w:rsidR="0076406E">
        <w:rPr>
          <w:rStyle w:val="eZvyrazneniKurziva"/>
        </w:rPr>
        <w:t>7</w:t>
      </w:r>
      <w:r w:rsidR="0076406E" w:rsidRPr="00AC67B4">
        <w:rPr>
          <w:rStyle w:val="eZvyrazneniKurziva"/>
        </w:rPr>
        <w:t xml:space="preserve">) </w:t>
      </w:r>
      <w:r w:rsidR="0076406E">
        <w:rPr>
          <w:rStyle w:val="eZvyrazneniKurziva"/>
        </w:rPr>
        <w:t>a</w:t>
      </w:r>
      <w:r w:rsidRPr="00FB6D34">
        <w:rPr>
          <w:rStyle w:val="eZvyrazneniKurziva"/>
        </w:rPr>
        <w:t xml:space="preserve"> dodá 1 sadu otázek (cca 4 otázky) dle jazykové úrovně a nápovědy tak, aby zahrnovaly různé časy – přítomný, budoucí minulý, podmiňovací způsob…, a přeformuluje otázky do svého tématu</w:t>
      </w:r>
      <w:r w:rsidR="00DA00D8" w:rsidRPr="00FB6D34">
        <w:rPr>
          <w:rStyle w:val="eZvyrazneniKurziva"/>
        </w:rPr>
        <w:t>.</w:t>
      </w:r>
    </w:p>
    <w:p w:rsidR="00240D57" w:rsidRDefault="00240D57" w:rsidP="00240D57">
      <w:pPr>
        <w:pStyle w:val="eOdrazkyCislo"/>
        <w:numPr>
          <w:ilvl w:val="0"/>
          <w:numId w:val="13"/>
        </w:numPr>
      </w:pPr>
      <w:r>
        <w:t>Jak se představíš cizinci? Jak představíš cizinci svého spolužáka? Jak cizinci popíšeš svoji školu? Jaké předměty ve škole studuješ?</w:t>
      </w:r>
    </w:p>
    <w:p w:rsidR="00240D57" w:rsidRDefault="00240D57" w:rsidP="00240D57">
      <w:pPr>
        <w:pStyle w:val="eOdrazkyCislo"/>
      </w:pPr>
      <w:r>
        <w:t>Jakou školu studuješ? Jaký obor studuješ? Kde vykonáváte praxi? Máte ve škole kantýnu anebo chodíte na obědy do restaurace?</w:t>
      </w:r>
    </w:p>
    <w:p w:rsidR="00240D57" w:rsidRDefault="00240D57" w:rsidP="00240D57">
      <w:pPr>
        <w:pStyle w:val="eOdrazkyCislo"/>
      </w:pPr>
      <w:r>
        <w:t>Ve kterém městě studuješ? Kde bydlíš? Jak se dopravuješ do školy/na praxi? Umíš řídit auto? Jezdíš na motorce?</w:t>
      </w:r>
    </w:p>
    <w:p w:rsidR="00240D57" w:rsidRDefault="00240D57" w:rsidP="00240D57">
      <w:pPr>
        <w:pStyle w:val="eOdrazkyCislo"/>
      </w:pPr>
      <w:r>
        <w:t>Jaký obor studuješ? Co je zajímavé na tvém studijním oboru? Kde budeš pracovat po skončení studia?</w:t>
      </w:r>
    </w:p>
    <w:p w:rsidR="00240D57" w:rsidRDefault="00240D57" w:rsidP="00240D57">
      <w:pPr>
        <w:pStyle w:val="eOdrazkyCislo"/>
      </w:pPr>
      <w:r>
        <w:t>Co bys chtěl dělat po skončení školy? Chceš jít studovat další školu nebo půjdeš pracovat? Jaké odborné vlastnosti a dovednosti ovládáš?</w:t>
      </w:r>
    </w:p>
    <w:p w:rsidR="00240D57" w:rsidRDefault="00240D57" w:rsidP="00240D57">
      <w:pPr>
        <w:pStyle w:val="eOdrazkyCislo"/>
      </w:pPr>
      <w:r>
        <w:t>Co se ti líbí/nelíbí ve městě, kde bydlíš? Jak řekneš cizinci, kde je tady nejbližší stanice metra? Jak se dostaneš na Hlavní nádraží?</w:t>
      </w:r>
    </w:p>
    <w:p w:rsidR="00240D57" w:rsidRDefault="00240D57" w:rsidP="00240D57">
      <w:pPr>
        <w:pStyle w:val="eOdrazkyCislo"/>
      </w:pPr>
      <w:r>
        <w:t>Jaké budovy, firmy, zajímavá místa bys doporučil cizinci navštívit ve vašem městě? A proč?</w:t>
      </w:r>
    </w:p>
    <w:p w:rsidR="00252732" w:rsidRDefault="0002330A" w:rsidP="00252732">
      <w:pPr>
        <w:pStyle w:val="Nadpis1"/>
      </w:pPr>
      <w:r>
        <w:lastRenderedPageBreak/>
        <w:t>Náměty pro rozhovor (12)</w:t>
      </w:r>
    </w:p>
    <w:p w:rsidR="000775CA" w:rsidRPr="000775CA" w:rsidRDefault="000775CA" w:rsidP="000775CA">
      <w:proofErr w:type="spellStart"/>
      <w:r>
        <w:t>Jednovětné</w:t>
      </w:r>
      <w:proofErr w:type="spellEnd"/>
      <w:r>
        <w:t xml:space="preserve"> zadání tématu dialogu – </w:t>
      </w:r>
      <w:r w:rsidRPr="0042171B">
        <w:t>úroveň A1 (</w:t>
      </w:r>
      <w:r>
        <w:t>0,5 minuty</w:t>
      </w:r>
      <w:r w:rsidRPr="0042171B">
        <w:t>)</w:t>
      </w:r>
      <w:r>
        <w:t>, žáci budou mít na přípravu 5 minut</w:t>
      </w:r>
    </w:p>
    <w:p w:rsidR="00FB6D34" w:rsidRPr="009706DD" w:rsidRDefault="009706DD" w:rsidP="00895586">
      <w:pPr>
        <w:pStyle w:val="eStylPoznamka"/>
        <w:rPr>
          <w:rStyle w:val="eZvyrazneniKurziva"/>
        </w:rPr>
      </w:pPr>
      <w:r w:rsidRPr="009706DD">
        <w:rPr>
          <w:rStyle w:val="eZvyrazneniKurziva"/>
        </w:rPr>
        <w:t xml:space="preserve">Autor </w:t>
      </w:r>
      <w:r w:rsidR="00764445" w:rsidRPr="00F12344">
        <w:rPr>
          <w:rStyle w:val="eZvyrazneniKurziva"/>
        </w:rPr>
        <w:t xml:space="preserve">(si vybere z nápovědy jeden námět na rozhovor) a </w:t>
      </w:r>
      <w:r w:rsidRPr="009706DD">
        <w:rPr>
          <w:rStyle w:val="eZvyrazneniKurziva"/>
        </w:rPr>
        <w:t xml:space="preserve">dodá </w:t>
      </w:r>
      <w:r w:rsidR="008B1B3E">
        <w:rPr>
          <w:rStyle w:val="eZvyrazneniKurziva"/>
        </w:rPr>
        <w:t>1</w:t>
      </w:r>
      <w:r w:rsidRPr="009706DD">
        <w:rPr>
          <w:rStyle w:val="eZvyrazneniKurziva"/>
        </w:rPr>
        <w:t>-</w:t>
      </w:r>
      <w:r w:rsidR="008B1B3E">
        <w:rPr>
          <w:rStyle w:val="eZvyrazneniKurziva"/>
        </w:rPr>
        <w:t>2</w:t>
      </w:r>
      <w:r w:rsidRPr="009706DD">
        <w:rPr>
          <w:rStyle w:val="eZvyrazneniKurziva"/>
        </w:rPr>
        <w:t xml:space="preserve"> větné zadání tématu dialogu dle námětů na rozhovor a přeformuluje věty tak, aby se hodily ke zpracovávanému tématu.</w:t>
      </w:r>
    </w:p>
    <w:p w:rsidR="009706DD" w:rsidRDefault="009706DD" w:rsidP="009706DD">
      <w:pPr>
        <w:pStyle w:val="ePodNadpis"/>
      </w:pPr>
      <w:r>
        <w:t>Náměty na rozhovor:</w:t>
      </w:r>
    </w:p>
    <w:p w:rsidR="007B7CF2" w:rsidRDefault="007B7CF2" w:rsidP="000775CA">
      <w:pPr>
        <w:pStyle w:val="eOdrazkyCislo"/>
        <w:numPr>
          <w:ilvl w:val="0"/>
          <w:numId w:val="14"/>
        </w:numPr>
      </w:pPr>
      <w:r>
        <w:t>Ve dvojicích předveďte situaci prodavače a zákazníka v obchodu s elektronikou.</w:t>
      </w:r>
    </w:p>
    <w:p w:rsidR="007B7CF2" w:rsidRDefault="007B7CF2" w:rsidP="000775CA">
      <w:pPr>
        <w:pStyle w:val="eOdrazkyCislo"/>
      </w:pPr>
      <w:r>
        <w:t>Ve dvojicích předveďte situaci, kdy si jde zákazník do obchodu stěžovat na vadné/nefungující zboží a chce vrátit peníze.</w:t>
      </w:r>
    </w:p>
    <w:p w:rsidR="009706DD" w:rsidRDefault="007B7CF2" w:rsidP="000775CA">
      <w:pPr>
        <w:pStyle w:val="eOdrazkyCislo"/>
      </w:pPr>
      <w:r>
        <w:t>Ve dvojicích předveďte situaci na pracovním pohovoru. Majitel pokládá otázky a uchazeč odpovídá.</w:t>
      </w:r>
    </w:p>
    <w:p w:rsidR="00B21C76" w:rsidRDefault="008F3430" w:rsidP="00B21C76">
      <w:pPr>
        <w:pStyle w:val="Nadpis1"/>
      </w:pPr>
      <w:r w:rsidRPr="008F3430">
        <w:lastRenderedPageBreak/>
        <w:t xml:space="preserve">Shrnutí tématu </w:t>
      </w:r>
      <w:r w:rsidR="0002330A">
        <w:t>(13)</w:t>
      </w:r>
    </w:p>
    <w:p w:rsidR="00A24152" w:rsidRDefault="00A24152" w:rsidP="00A24152">
      <w:pPr>
        <w:pStyle w:val="eStylPoznamka"/>
      </w:pPr>
      <w:r>
        <w:t xml:space="preserve">Pozn.: Shrnutí tématu s důrazem na základní učivo tématu a formativní hodnocení včetně </w:t>
      </w:r>
      <w:proofErr w:type="spellStart"/>
      <w:r>
        <w:t>autoevaluace</w:t>
      </w:r>
      <w:proofErr w:type="spellEnd"/>
      <w:r>
        <w:t xml:space="preserve"> a motivace žáka („Co už dokážu.“ Např. v oboru číšník – již umím přivítat zákazníka, usadit ho ke stolu, nabídnout mu nápoje atd.)</w:t>
      </w:r>
    </w:p>
    <w:p w:rsidR="00A24152" w:rsidRDefault="00A24152" w:rsidP="00A24152">
      <w:pPr>
        <w:pStyle w:val="eOdrazkyBod"/>
      </w:pPr>
      <w:r>
        <w:t>Autor vytvoří cca 3 věty, které téma shrnou.</w:t>
      </w:r>
    </w:p>
    <w:p w:rsidR="00A24152" w:rsidRDefault="00A24152" w:rsidP="00A24152">
      <w:pPr>
        <w:pStyle w:val="eOdrazkyBod"/>
      </w:pPr>
      <w:r>
        <w:t>Autor vymyslí otázky do dotazníčku 1–</w:t>
      </w:r>
      <w:proofErr w:type="gramStart"/>
      <w:r>
        <w:t>7  k</w:t>
      </w:r>
      <w:proofErr w:type="gramEnd"/>
      <w:r>
        <w:t xml:space="preserve"> danému tématu.</w:t>
      </w:r>
    </w:p>
    <w:p w:rsidR="00A24152" w:rsidRDefault="00A24152" w:rsidP="00A24152">
      <w:pPr>
        <w:pStyle w:val="eOdrazkyBod"/>
      </w:pPr>
      <w:r>
        <w:t>Otázky 8, 9, 10 jsou stejné pro všechny.</w:t>
      </w:r>
    </w:p>
    <w:p w:rsidR="00A24152" w:rsidRDefault="00A24152" w:rsidP="00A24152">
      <w:pPr>
        <w:pStyle w:val="eOdrazkyBod"/>
      </w:pPr>
      <w:r>
        <w:t xml:space="preserve">Na konci </w:t>
      </w:r>
      <w:proofErr w:type="spellStart"/>
      <w:r>
        <w:t>autoevaluace</w:t>
      </w:r>
      <w:proofErr w:type="spellEnd"/>
      <w:r>
        <w:t xml:space="preserve"> (předposlední řádek, text kurzívou) doplní název svého tématu.</w:t>
      </w:r>
    </w:p>
    <w:p w:rsidR="00A35776" w:rsidRDefault="00A35776" w:rsidP="00A35776">
      <w:r w:rsidRPr="00243D38">
        <w:t>Vysvětlili jsme si pojem komunikace a zjistili, že existuje několik druhů. Povídali jsme si o přenosu informací od informátora k příjemci a pochopili jsme, že tato cesta není vůbec snadná. Hlouběji jsme se zabývali verbální komunikací a její efektivitě.</w:t>
      </w:r>
    </w:p>
    <w:p w:rsidR="00A35776" w:rsidRPr="00ED1E3F" w:rsidRDefault="00A35776" w:rsidP="00760E40">
      <w:pPr>
        <w:pStyle w:val="ePodNadpis"/>
      </w:pPr>
      <w:r w:rsidRPr="00ED1E3F">
        <w:t>Vyplň si následující dotazník:</w:t>
      </w:r>
    </w:p>
    <w:p w:rsidR="00A35776" w:rsidRDefault="00A35776" w:rsidP="006229CB">
      <w:pPr>
        <w:pStyle w:val="eOdrazkyCislo"/>
        <w:numPr>
          <w:ilvl w:val="0"/>
          <w:numId w:val="15"/>
        </w:numPr>
      </w:pPr>
      <w:r w:rsidRPr="00AD5477">
        <w:t>Umím pojmenovat prvky komunikačního procesu (zaškrtni jednu z možností):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68"/>
        <w:gridCol w:w="567"/>
        <w:gridCol w:w="2268"/>
      </w:tblGrid>
      <w:tr w:rsidR="00A35776" w:rsidTr="00552267">
        <w:trPr>
          <w:jc w:val="right"/>
        </w:trPr>
        <w:tc>
          <w:tcPr>
            <w:tcW w:w="567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70AFC166" wp14:editId="219B655C">
                  <wp:extent cx="198000" cy="19800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618C4546" wp14:editId="5D4A79E0">
                  <wp:extent cx="626400" cy="622800"/>
                  <wp:effectExtent l="0" t="0" r="2540" b="635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0D32725A" wp14:editId="6359905B">
                  <wp:extent cx="198000" cy="1980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o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7E03CC98" wp14:editId="72CCE5BE">
                  <wp:extent cx="622800" cy="622800"/>
                  <wp:effectExtent l="0" t="0" r="6350" b="635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3996940C" wp14:editId="60BA6B19">
                  <wp:extent cx="198000" cy="1980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o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A35776" w:rsidRDefault="00A35776" w:rsidP="001D31BC">
            <w:r>
              <w:rPr>
                <w:noProof/>
                <w:lang w:val="en-US"/>
              </w:rPr>
              <w:drawing>
                <wp:inline distT="0" distB="0" distL="0" distR="0" wp14:anchorId="6AAB76A5" wp14:editId="4EF38C9B">
                  <wp:extent cx="622800" cy="622800"/>
                  <wp:effectExtent l="0" t="0" r="6350" b="635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776" w:rsidRPr="00AD5477" w:rsidRDefault="00A35776" w:rsidP="00A35776">
      <w:pPr>
        <w:pStyle w:val="eOdrazkyCislo"/>
      </w:pPr>
      <w:r w:rsidRPr="00AD5477">
        <w:t>Dokáži napsat 3 příklady informačního zdroje: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Cislo"/>
      </w:pPr>
      <w:r w:rsidRPr="00AD5477">
        <w:t>Dokáži vypsat 3 příklady neverbální komunikace: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Bod"/>
      </w:pPr>
      <w:r w:rsidRPr="00AD5477">
        <w:t>….</w:t>
      </w:r>
    </w:p>
    <w:p w:rsidR="00A35776" w:rsidRPr="00AD5477" w:rsidRDefault="00A35776" w:rsidP="00A35776">
      <w:pPr>
        <w:pStyle w:val="eOdrazkyCislo"/>
      </w:pPr>
      <w:r w:rsidRPr="00AD5477">
        <w:t>Umím přeložit do cizího jazyka tato slova:</w:t>
      </w:r>
    </w:p>
    <w:p w:rsidR="00A35776" w:rsidRPr="00CF70FA" w:rsidRDefault="00A35776" w:rsidP="00A35776">
      <w:pPr>
        <w:pStyle w:val="eOdrazkyBod"/>
      </w:pPr>
      <w:r w:rsidRPr="00CF70FA">
        <w:t>Objímání….</w:t>
      </w:r>
    </w:p>
    <w:p w:rsidR="00A35776" w:rsidRPr="00CF70FA" w:rsidRDefault="00A35776" w:rsidP="00A35776">
      <w:pPr>
        <w:pStyle w:val="eOdrazkyBod"/>
      </w:pPr>
      <w:proofErr w:type="gramStart"/>
      <w:r w:rsidRPr="00CF70FA">
        <w:t>Únava….</w:t>
      </w:r>
      <w:proofErr w:type="gramEnd"/>
      <w:r w:rsidRPr="00CF70FA">
        <w:t>.</w:t>
      </w:r>
    </w:p>
    <w:p w:rsidR="00A35776" w:rsidRDefault="00A35776" w:rsidP="00A35776">
      <w:pPr>
        <w:pStyle w:val="eOdrazkyBod"/>
      </w:pPr>
      <w:r w:rsidRPr="00CF70FA">
        <w:t xml:space="preserve">Krčit </w:t>
      </w:r>
      <w:proofErr w:type="gramStart"/>
      <w:r w:rsidRPr="00CF70FA">
        <w:t>rameny….</w:t>
      </w:r>
      <w:proofErr w:type="gramEnd"/>
      <w:r w:rsidRPr="00CF70FA">
        <w:t>.</w:t>
      </w:r>
    </w:p>
    <w:p w:rsidR="00A35776" w:rsidRPr="00ED1E3F" w:rsidRDefault="00A35776" w:rsidP="00A35776">
      <w:r w:rsidRPr="00ED1E3F">
        <w:t>Doplňující otázky:</w:t>
      </w:r>
    </w:p>
    <w:p w:rsidR="00A35776" w:rsidRPr="00AD5477" w:rsidRDefault="00A35776" w:rsidP="00A35776">
      <w:pPr>
        <w:pStyle w:val="eOdrazkyCislo"/>
      </w:pPr>
      <w:r w:rsidRPr="00AD5477">
        <w:t xml:space="preserve">Rozumím termínu </w:t>
      </w:r>
      <w:r w:rsidRPr="00646508">
        <w:rPr>
          <w:rStyle w:val="eZvyrazneniTucne"/>
        </w:rPr>
        <w:t>KOMUNIKAČNÍ ŠUM</w:t>
      </w:r>
      <w:r w:rsidRPr="00AD5477">
        <w:t>.  Zakroužkuj:</w:t>
      </w:r>
      <w:r w:rsidRPr="00AD5477">
        <w:tab/>
        <w:t>ANO</w:t>
      </w:r>
      <w:r>
        <w:tab/>
        <w:t>N</w:t>
      </w:r>
      <w:r w:rsidRPr="00AD5477">
        <w:t>E</w:t>
      </w:r>
    </w:p>
    <w:p w:rsidR="00A35776" w:rsidRPr="00345B3F" w:rsidRDefault="00A35776" w:rsidP="00A35776">
      <w:pPr>
        <w:pStyle w:val="eOdrazkyCislo"/>
      </w:pPr>
      <w:r w:rsidRPr="00345B3F">
        <w:t>I malému dítěti dokáži vysvětlit, co je to efektivní komunikace. Zakroužkuj:</w:t>
      </w:r>
      <w:r w:rsidRPr="00345B3F">
        <w:tab/>
        <w:t>ANO</w:t>
      </w:r>
      <w:r w:rsidRPr="00345B3F">
        <w:tab/>
        <w:t>NE</w:t>
      </w:r>
    </w:p>
    <w:p w:rsidR="00A35776" w:rsidRPr="00AD5477" w:rsidRDefault="00A35776" w:rsidP="00A35776">
      <w:pPr>
        <w:pStyle w:val="eOdrazkyCislo"/>
      </w:pPr>
      <w:r w:rsidRPr="00AD5477">
        <w:t xml:space="preserve">Rozumím slovu </w:t>
      </w:r>
      <w:r w:rsidRPr="00646508">
        <w:rPr>
          <w:rStyle w:val="eZvyrazneniTucne"/>
        </w:rPr>
        <w:t>HAPTIKA</w:t>
      </w:r>
      <w:r w:rsidRPr="00AD5477">
        <w:t>. Zakroužkuj:</w:t>
      </w:r>
      <w:r w:rsidRPr="00AD5477">
        <w:tab/>
        <w:t>ANO</w:t>
      </w:r>
      <w:r w:rsidRPr="00AD5477">
        <w:tab/>
        <w:t>NE</w:t>
      </w:r>
    </w:p>
    <w:p w:rsidR="00A35776" w:rsidRPr="00AD5477" w:rsidRDefault="00A35776" w:rsidP="00A35776">
      <w:pPr>
        <w:pStyle w:val="eOdrazkyCislo"/>
      </w:pPr>
      <w:r w:rsidRPr="00AD5477">
        <w:t>Nejvíc se mi líbilo, když ______________________________________________</w:t>
      </w:r>
      <w:r>
        <w:t>________________</w:t>
      </w:r>
    </w:p>
    <w:p w:rsidR="00A35776" w:rsidRPr="00AD5477" w:rsidRDefault="00A35776" w:rsidP="00A35776">
      <w:pPr>
        <w:pStyle w:val="eOdrazkyCislo"/>
      </w:pPr>
      <w:r w:rsidRPr="00AD5477">
        <w:t>Nelíbilo se mi, když __________________________________________________</w:t>
      </w:r>
      <w:r>
        <w:t>_______________</w:t>
      </w:r>
    </w:p>
    <w:p w:rsidR="00A35776" w:rsidRDefault="00A35776" w:rsidP="00A35776">
      <w:pPr>
        <w:pStyle w:val="eOdrazkyCislo"/>
      </w:pPr>
      <w:r w:rsidRPr="00AD5477">
        <w:t>Musím se zlepšit v __________________________________________________</w:t>
      </w:r>
      <w:r>
        <w:t>________________</w:t>
      </w:r>
    </w:p>
    <w:p w:rsidR="00A35776" w:rsidRDefault="00A35776" w:rsidP="00E467E1">
      <w:r w:rsidRPr="006E463B">
        <w:t>Myslím si, že s</w:t>
      </w:r>
      <w:r>
        <w:t xml:space="preserve">i za lekci </w:t>
      </w:r>
      <w:r w:rsidR="009F3C57">
        <w:rPr>
          <w:rStyle w:val="eZvyrazneniKurziva"/>
        </w:rPr>
        <w:t>K</w:t>
      </w:r>
      <w:r w:rsidRPr="009F3C57">
        <w:rPr>
          <w:rStyle w:val="eZvyrazneniKurziva"/>
        </w:rPr>
        <w:t>omunikace</w:t>
      </w:r>
      <w:r>
        <w:t xml:space="preserve"> zasloužím:</w:t>
      </w:r>
    </w:p>
    <w:p w:rsidR="00A35776" w:rsidRPr="00A35776" w:rsidRDefault="00A35776" w:rsidP="00E467E1">
      <w:r w:rsidRPr="00C84F00">
        <w:t>Proč: ____________________________________________</w:t>
      </w:r>
      <w:r>
        <w:t>________________________________</w:t>
      </w:r>
      <w:r w:rsidR="007D6A79">
        <w:t>_______</w:t>
      </w:r>
    </w:p>
    <w:sectPr w:rsidR="00A35776" w:rsidRPr="00A35776" w:rsidSect="006A434A">
      <w:footerReference w:type="default" r:id="rId14"/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B5" w:rsidRDefault="00796DB5" w:rsidP="0062160F">
      <w:pPr>
        <w:spacing w:line="240" w:lineRule="auto"/>
      </w:pPr>
      <w:r>
        <w:separator/>
      </w:r>
    </w:p>
  </w:endnote>
  <w:endnote w:type="continuationSeparator" w:id="0">
    <w:p w:rsidR="00796DB5" w:rsidRDefault="00796DB5" w:rsidP="0062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03F" w:rsidRDefault="00E03B94">
    <w:r w:rsidRPr="00E03B94">
      <w:rPr>
        <w:noProof/>
        <w:color w:val="5B9BD5" w:themeColor="accent1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3B94" w:rsidRPr="0093090C" w:rsidRDefault="00E03B94" w:rsidP="001C36CE">
                          <w:pPr>
                            <w:shd w:val="clear" w:color="auto" w:fill="9CC2E5" w:themeFill="accent1" w:themeFillTint="9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914EE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 w:rsidRPr="0093090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26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" fillcolor="#deeaf6 [660]" stroked="f" strokeweight="3pt">
              <v:textbox>
                <w:txbxContent>
                  <w:p w:rsidR="00E03B94" w:rsidRPr="0093090C" w:rsidRDefault="00E03B94" w:rsidP="001C36CE">
                    <w:pPr>
                      <w:shd w:val="clear" w:color="auto" w:fill="9CC2E5" w:themeFill="accent1" w:themeFillTint="99"/>
                      <w:jc w:val="center"/>
                      <w:rPr>
                        <w:sz w:val="24"/>
                        <w:szCs w:val="24"/>
                      </w:rPr>
                    </w:pPr>
                    <w:r w:rsidRPr="0093090C">
                      <w:rPr>
                        <w:sz w:val="24"/>
                        <w:szCs w:val="24"/>
                      </w:rPr>
                      <w:fldChar w:fldCharType="begin"/>
                    </w:r>
                    <w:r w:rsidRPr="0093090C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93090C">
                      <w:rPr>
                        <w:sz w:val="24"/>
                        <w:szCs w:val="24"/>
                      </w:rPr>
                      <w:fldChar w:fldCharType="separate"/>
                    </w:r>
                    <w:r w:rsidR="00E914EE">
                      <w:rPr>
                        <w:noProof/>
                        <w:sz w:val="24"/>
                        <w:szCs w:val="24"/>
                      </w:rPr>
                      <w:t>13</w:t>
                    </w:r>
                    <w:r w:rsidRPr="0093090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B5" w:rsidRDefault="00796DB5" w:rsidP="0062160F">
      <w:pPr>
        <w:spacing w:line="240" w:lineRule="auto"/>
      </w:pPr>
      <w:r>
        <w:separator/>
      </w:r>
    </w:p>
  </w:footnote>
  <w:footnote w:type="continuationSeparator" w:id="0">
    <w:p w:rsidR="00796DB5" w:rsidRDefault="00796DB5" w:rsidP="006216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83"/>
    <w:multiLevelType w:val="hybridMultilevel"/>
    <w:tmpl w:val="E66A11BC"/>
    <w:lvl w:ilvl="0" w:tplc="18EA3440">
      <w:start w:val="1"/>
      <w:numFmt w:val="bullet"/>
      <w:pStyle w:val="eOdraz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569"/>
    <w:multiLevelType w:val="hybridMultilevel"/>
    <w:tmpl w:val="09C4065A"/>
    <w:lvl w:ilvl="0" w:tplc="CD64F792">
      <w:start w:val="1"/>
      <w:numFmt w:val="decimal"/>
      <w:pStyle w:val="eOdrazkyCisl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0D27"/>
    <w:multiLevelType w:val="hybridMultilevel"/>
    <w:tmpl w:val="46D82B7E"/>
    <w:lvl w:ilvl="0" w:tplc="028E42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9E4"/>
    <w:multiLevelType w:val="hybridMultilevel"/>
    <w:tmpl w:val="CE8EDBE2"/>
    <w:lvl w:ilvl="0" w:tplc="2062DB12">
      <w:start w:val="1"/>
      <w:numFmt w:val="lowerLetter"/>
      <w:pStyle w:val="eOdrazkyPismeno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404B"/>
    <w:multiLevelType w:val="hybridMultilevel"/>
    <w:tmpl w:val="59B0352A"/>
    <w:lvl w:ilvl="0" w:tplc="A0D21FBC">
      <w:start w:val="1"/>
      <w:numFmt w:val="decimal"/>
      <w:pStyle w:val="e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  <w:lvlOverride w:ilvl="0">
      <w:startOverride w:val="9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A"/>
    <w:rsid w:val="0000107A"/>
    <w:rsid w:val="00004E2E"/>
    <w:rsid w:val="0000627D"/>
    <w:rsid w:val="00017655"/>
    <w:rsid w:val="0002330A"/>
    <w:rsid w:val="000412C5"/>
    <w:rsid w:val="00050438"/>
    <w:rsid w:val="00063654"/>
    <w:rsid w:val="000675CA"/>
    <w:rsid w:val="00074D6F"/>
    <w:rsid w:val="000775CA"/>
    <w:rsid w:val="00086735"/>
    <w:rsid w:val="000B1495"/>
    <w:rsid w:val="000C3321"/>
    <w:rsid w:val="000C3B26"/>
    <w:rsid w:val="000C7257"/>
    <w:rsid w:val="000E538B"/>
    <w:rsid w:val="000E5FCD"/>
    <w:rsid w:val="000F24C2"/>
    <w:rsid w:val="000F3D43"/>
    <w:rsid w:val="000F473F"/>
    <w:rsid w:val="00102B95"/>
    <w:rsid w:val="00146AE2"/>
    <w:rsid w:val="0017786F"/>
    <w:rsid w:val="00192D2A"/>
    <w:rsid w:val="001A3ADD"/>
    <w:rsid w:val="001B74B5"/>
    <w:rsid w:val="001C0A82"/>
    <w:rsid w:val="001C272A"/>
    <w:rsid w:val="001C36CE"/>
    <w:rsid w:val="001C5831"/>
    <w:rsid w:val="001D2BDA"/>
    <w:rsid w:val="001F6743"/>
    <w:rsid w:val="00206C92"/>
    <w:rsid w:val="00224E86"/>
    <w:rsid w:val="00240D57"/>
    <w:rsid w:val="00252732"/>
    <w:rsid w:val="00252BB3"/>
    <w:rsid w:val="00253EF9"/>
    <w:rsid w:val="0029085B"/>
    <w:rsid w:val="00291C09"/>
    <w:rsid w:val="002A156A"/>
    <w:rsid w:val="002A58B1"/>
    <w:rsid w:val="002A7749"/>
    <w:rsid w:val="002C0A66"/>
    <w:rsid w:val="002E3213"/>
    <w:rsid w:val="00307504"/>
    <w:rsid w:val="0031641B"/>
    <w:rsid w:val="0032076A"/>
    <w:rsid w:val="00321678"/>
    <w:rsid w:val="00324C5E"/>
    <w:rsid w:val="00326B42"/>
    <w:rsid w:val="00356316"/>
    <w:rsid w:val="00357B4F"/>
    <w:rsid w:val="00360516"/>
    <w:rsid w:val="0036260E"/>
    <w:rsid w:val="00366EE1"/>
    <w:rsid w:val="00366FA9"/>
    <w:rsid w:val="0037242D"/>
    <w:rsid w:val="003753BA"/>
    <w:rsid w:val="00387BEF"/>
    <w:rsid w:val="003B684D"/>
    <w:rsid w:val="003E0E7D"/>
    <w:rsid w:val="003F45BF"/>
    <w:rsid w:val="00402D32"/>
    <w:rsid w:val="00405932"/>
    <w:rsid w:val="00411E81"/>
    <w:rsid w:val="00417A3F"/>
    <w:rsid w:val="00420148"/>
    <w:rsid w:val="00420EF2"/>
    <w:rsid w:val="0042171B"/>
    <w:rsid w:val="00421FD3"/>
    <w:rsid w:val="00432DA7"/>
    <w:rsid w:val="00436556"/>
    <w:rsid w:val="004510B0"/>
    <w:rsid w:val="0047679E"/>
    <w:rsid w:val="00487758"/>
    <w:rsid w:val="004A2077"/>
    <w:rsid w:val="004B4D9D"/>
    <w:rsid w:val="004D0C91"/>
    <w:rsid w:val="004E2BDA"/>
    <w:rsid w:val="004E6D3F"/>
    <w:rsid w:val="004F2689"/>
    <w:rsid w:val="004F5E98"/>
    <w:rsid w:val="00502054"/>
    <w:rsid w:val="0051586C"/>
    <w:rsid w:val="00533F14"/>
    <w:rsid w:val="00536564"/>
    <w:rsid w:val="00546ADA"/>
    <w:rsid w:val="00552267"/>
    <w:rsid w:val="00572748"/>
    <w:rsid w:val="00583A51"/>
    <w:rsid w:val="00593B42"/>
    <w:rsid w:val="00594956"/>
    <w:rsid w:val="005A4321"/>
    <w:rsid w:val="005A6A25"/>
    <w:rsid w:val="005B19BC"/>
    <w:rsid w:val="005B2269"/>
    <w:rsid w:val="005B41C2"/>
    <w:rsid w:val="005C2642"/>
    <w:rsid w:val="005C64DA"/>
    <w:rsid w:val="005C7E6E"/>
    <w:rsid w:val="005D20FA"/>
    <w:rsid w:val="005E39CC"/>
    <w:rsid w:val="005E71C7"/>
    <w:rsid w:val="00615B26"/>
    <w:rsid w:val="0062160F"/>
    <w:rsid w:val="006229CB"/>
    <w:rsid w:val="006300CE"/>
    <w:rsid w:val="00632698"/>
    <w:rsid w:val="00634FF2"/>
    <w:rsid w:val="00637F97"/>
    <w:rsid w:val="00640797"/>
    <w:rsid w:val="00660487"/>
    <w:rsid w:val="006638A5"/>
    <w:rsid w:val="00663A35"/>
    <w:rsid w:val="00667E1C"/>
    <w:rsid w:val="00685A79"/>
    <w:rsid w:val="006A434A"/>
    <w:rsid w:val="006B04F8"/>
    <w:rsid w:val="006C723B"/>
    <w:rsid w:val="006D3EBC"/>
    <w:rsid w:val="006E0588"/>
    <w:rsid w:val="006E35BB"/>
    <w:rsid w:val="006E7108"/>
    <w:rsid w:val="006F1F80"/>
    <w:rsid w:val="00703BE0"/>
    <w:rsid w:val="00703C1F"/>
    <w:rsid w:val="007115BA"/>
    <w:rsid w:val="007128F4"/>
    <w:rsid w:val="00715B1C"/>
    <w:rsid w:val="0072156A"/>
    <w:rsid w:val="00746C46"/>
    <w:rsid w:val="00760E40"/>
    <w:rsid w:val="0076406E"/>
    <w:rsid w:val="00764445"/>
    <w:rsid w:val="00764D9C"/>
    <w:rsid w:val="00764F7D"/>
    <w:rsid w:val="00765CA1"/>
    <w:rsid w:val="00767543"/>
    <w:rsid w:val="0079047A"/>
    <w:rsid w:val="007912E3"/>
    <w:rsid w:val="00795C8C"/>
    <w:rsid w:val="00796DB5"/>
    <w:rsid w:val="007A13EE"/>
    <w:rsid w:val="007B0612"/>
    <w:rsid w:val="007B7464"/>
    <w:rsid w:val="007B7CF2"/>
    <w:rsid w:val="007C744E"/>
    <w:rsid w:val="007D6A79"/>
    <w:rsid w:val="007E350C"/>
    <w:rsid w:val="007E3870"/>
    <w:rsid w:val="0080686D"/>
    <w:rsid w:val="00815124"/>
    <w:rsid w:val="0083369C"/>
    <w:rsid w:val="00845CB4"/>
    <w:rsid w:val="008631EC"/>
    <w:rsid w:val="0087637A"/>
    <w:rsid w:val="0089074A"/>
    <w:rsid w:val="00894A25"/>
    <w:rsid w:val="00895586"/>
    <w:rsid w:val="00897B2D"/>
    <w:rsid w:val="008A03DB"/>
    <w:rsid w:val="008B1B3E"/>
    <w:rsid w:val="008B46AF"/>
    <w:rsid w:val="008C5659"/>
    <w:rsid w:val="008D0829"/>
    <w:rsid w:val="008D2DD4"/>
    <w:rsid w:val="008D523A"/>
    <w:rsid w:val="008E2FC9"/>
    <w:rsid w:val="008E5258"/>
    <w:rsid w:val="008E5718"/>
    <w:rsid w:val="008E65B3"/>
    <w:rsid w:val="008F1441"/>
    <w:rsid w:val="008F3430"/>
    <w:rsid w:val="009019E8"/>
    <w:rsid w:val="00907D4A"/>
    <w:rsid w:val="009113C0"/>
    <w:rsid w:val="0093090C"/>
    <w:rsid w:val="0093505D"/>
    <w:rsid w:val="0095094B"/>
    <w:rsid w:val="00965138"/>
    <w:rsid w:val="009706DD"/>
    <w:rsid w:val="00971B61"/>
    <w:rsid w:val="00972E17"/>
    <w:rsid w:val="00976346"/>
    <w:rsid w:val="00977F8C"/>
    <w:rsid w:val="00984083"/>
    <w:rsid w:val="0099468B"/>
    <w:rsid w:val="00994C50"/>
    <w:rsid w:val="009B3CB7"/>
    <w:rsid w:val="009B50F2"/>
    <w:rsid w:val="009C028B"/>
    <w:rsid w:val="009D25D7"/>
    <w:rsid w:val="009E2084"/>
    <w:rsid w:val="009E23A0"/>
    <w:rsid w:val="009F3C57"/>
    <w:rsid w:val="00A165CF"/>
    <w:rsid w:val="00A23BF1"/>
    <w:rsid w:val="00A24007"/>
    <w:rsid w:val="00A24152"/>
    <w:rsid w:val="00A300B2"/>
    <w:rsid w:val="00A35776"/>
    <w:rsid w:val="00A36B90"/>
    <w:rsid w:val="00A37FD3"/>
    <w:rsid w:val="00A408CC"/>
    <w:rsid w:val="00A4504C"/>
    <w:rsid w:val="00A57D37"/>
    <w:rsid w:val="00A60775"/>
    <w:rsid w:val="00A614AC"/>
    <w:rsid w:val="00A647FF"/>
    <w:rsid w:val="00A840FC"/>
    <w:rsid w:val="00A87D9A"/>
    <w:rsid w:val="00A95F56"/>
    <w:rsid w:val="00A964FB"/>
    <w:rsid w:val="00AB363C"/>
    <w:rsid w:val="00AC1BE7"/>
    <w:rsid w:val="00AD56F8"/>
    <w:rsid w:val="00AD6CC3"/>
    <w:rsid w:val="00AE0AA9"/>
    <w:rsid w:val="00AE51C3"/>
    <w:rsid w:val="00AE520D"/>
    <w:rsid w:val="00AE72DA"/>
    <w:rsid w:val="00AF68F5"/>
    <w:rsid w:val="00B03AFD"/>
    <w:rsid w:val="00B05C0D"/>
    <w:rsid w:val="00B0763D"/>
    <w:rsid w:val="00B137C7"/>
    <w:rsid w:val="00B17994"/>
    <w:rsid w:val="00B20BBF"/>
    <w:rsid w:val="00B21C76"/>
    <w:rsid w:val="00B237FD"/>
    <w:rsid w:val="00B24FDC"/>
    <w:rsid w:val="00B52B19"/>
    <w:rsid w:val="00B65202"/>
    <w:rsid w:val="00B67D92"/>
    <w:rsid w:val="00B85CF4"/>
    <w:rsid w:val="00B85DD8"/>
    <w:rsid w:val="00B9217F"/>
    <w:rsid w:val="00B96F37"/>
    <w:rsid w:val="00BA077F"/>
    <w:rsid w:val="00BB6C17"/>
    <w:rsid w:val="00BD3C9E"/>
    <w:rsid w:val="00BE2166"/>
    <w:rsid w:val="00BF3CB4"/>
    <w:rsid w:val="00C01061"/>
    <w:rsid w:val="00C03E46"/>
    <w:rsid w:val="00C0403F"/>
    <w:rsid w:val="00C067EC"/>
    <w:rsid w:val="00C135B5"/>
    <w:rsid w:val="00C150E2"/>
    <w:rsid w:val="00C20961"/>
    <w:rsid w:val="00C32E4E"/>
    <w:rsid w:val="00C34591"/>
    <w:rsid w:val="00C345B4"/>
    <w:rsid w:val="00C3513F"/>
    <w:rsid w:val="00C56D08"/>
    <w:rsid w:val="00C77CDD"/>
    <w:rsid w:val="00C846B7"/>
    <w:rsid w:val="00C85840"/>
    <w:rsid w:val="00C87EBF"/>
    <w:rsid w:val="00C93732"/>
    <w:rsid w:val="00CA1242"/>
    <w:rsid w:val="00CB1D7D"/>
    <w:rsid w:val="00CB5156"/>
    <w:rsid w:val="00CC3492"/>
    <w:rsid w:val="00CC3DAA"/>
    <w:rsid w:val="00CC716D"/>
    <w:rsid w:val="00CD2820"/>
    <w:rsid w:val="00CE1440"/>
    <w:rsid w:val="00CF5F28"/>
    <w:rsid w:val="00CF7D4C"/>
    <w:rsid w:val="00D41667"/>
    <w:rsid w:val="00D444CA"/>
    <w:rsid w:val="00D46BDE"/>
    <w:rsid w:val="00D47E7A"/>
    <w:rsid w:val="00D735D1"/>
    <w:rsid w:val="00D736E6"/>
    <w:rsid w:val="00D87F4A"/>
    <w:rsid w:val="00D96989"/>
    <w:rsid w:val="00D96A6E"/>
    <w:rsid w:val="00D96C8B"/>
    <w:rsid w:val="00DA00D8"/>
    <w:rsid w:val="00DB133A"/>
    <w:rsid w:val="00DC69DE"/>
    <w:rsid w:val="00DD33A9"/>
    <w:rsid w:val="00DD4BF3"/>
    <w:rsid w:val="00E03B94"/>
    <w:rsid w:val="00E1442D"/>
    <w:rsid w:val="00E145C0"/>
    <w:rsid w:val="00E16561"/>
    <w:rsid w:val="00E467E1"/>
    <w:rsid w:val="00E53C9C"/>
    <w:rsid w:val="00E54EE8"/>
    <w:rsid w:val="00E6714A"/>
    <w:rsid w:val="00E76A7B"/>
    <w:rsid w:val="00E914EE"/>
    <w:rsid w:val="00E92C83"/>
    <w:rsid w:val="00E9648E"/>
    <w:rsid w:val="00EA0716"/>
    <w:rsid w:val="00EA457A"/>
    <w:rsid w:val="00EB09FC"/>
    <w:rsid w:val="00EC0705"/>
    <w:rsid w:val="00ED5374"/>
    <w:rsid w:val="00EE0FE0"/>
    <w:rsid w:val="00EE1271"/>
    <w:rsid w:val="00EE2E31"/>
    <w:rsid w:val="00EF6D33"/>
    <w:rsid w:val="00F12FC9"/>
    <w:rsid w:val="00F17831"/>
    <w:rsid w:val="00F2752B"/>
    <w:rsid w:val="00F30BE0"/>
    <w:rsid w:val="00F609AD"/>
    <w:rsid w:val="00F72069"/>
    <w:rsid w:val="00F80B74"/>
    <w:rsid w:val="00F8437F"/>
    <w:rsid w:val="00F850DB"/>
    <w:rsid w:val="00F85ABB"/>
    <w:rsid w:val="00F85FF5"/>
    <w:rsid w:val="00FA2ED1"/>
    <w:rsid w:val="00FB6D34"/>
    <w:rsid w:val="00FE20C3"/>
    <w:rsid w:val="00FF2EEE"/>
    <w:rsid w:val="00FF3ED9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B2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eText"/>
    <w:rsid w:val="00760E40"/>
    <w:pPr>
      <w:spacing w:after="0"/>
      <w:jc w:val="both"/>
    </w:pPr>
  </w:style>
  <w:style w:type="paragraph" w:styleId="Nadpis1">
    <w:name w:val="heading 1"/>
    <w:aliases w:val="eNadpis 1"/>
    <w:basedOn w:val="Normln"/>
    <w:next w:val="Normln"/>
    <w:link w:val="Nadpis1Char"/>
    <w:unhideWhenUsed/>
    <w:qFormat/>
    <w:rsid w:val="00EE0FE0"/>
    <w:pPr>
      <w:keepNext/>
      <w:pageBreakBefore/>
      <w:spacing w:before="240" w:after="240"/>
      <w:ind w:left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eNadpis 1 Char"/>
    <w:basedOn w:val="Standardnpsmoodstavce"/>
    <w:link w:val="Nadpis1"/>
    <w:rsid w:val="00EE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CasovaDotace">
    <w:name w:val="eCasovaDotace"/>
    <w:basedOn w:val="Normln"/>
    <w:next w:val="Normln"/>
    <w:rsid w:val="00357B4F"/>
    <w:pPr>
      <w:shd w:val="clear" w:color="auto" w:fill="FFF2CC" w:themeFill="accent4" w:themeFillTint="33"/>
      <w:spacing w:after="240"/>
    </w:pPr>
    <w:rPr>
      <w:rFonts w:eastAsia="Times New Roman" w:cs="Times New Roman"/>
      <w:color w:val="4472C4" w:themeColor="accent5"/>
      <w:szCs w:val="24"/>
      <w:lang w:val="en-GB"/>
    </w:rPr>
  </w:style>
  <w:style w:type="paragraph" w:customStyle="1" w:styleId="eAnotace">
    <w:name w:val="eAnotace"/>
    <w:basedOn w:val="Normln"/>
    <w:rsid w:val="00357B4F"/>
    <w:pPr>
      <w:spacing w:after="240"/>
    </w:pPr>
    <w:rPr>
      <w:rFonts w:eastAsia="Times New Roman" w:cs="Times New Roman"/>
      <w:color w:val="ED7D31" w:themeColor="accent2"/>
      <w:szCs w:val="24"/>
    </w:rPr>
  </w:style>
  <w:style w:type="paragraph" w:customStyle="1" w:styleId="eAutor">
    <w:name w:val="eAutor"/>
    <w:basedOn w:val="Normln"/>
    <w:rsid w:val="0031641B"/>
    <w:rPr>
      <w:rFonts w:eastAsia="Times New Roman" w:cs="Times New Roman"/>
      <w:color w:val="9CC2E5" w:themeColor="accent1" w:themeTint="99"/>
      <w:szCs w:val="24"/>
    </w:rPr>
  </w:style>
  <w:style w:type="paragraph" w:customStyle="1" w:styleId="eNazevMaterialu">
    <w:name w:val="eNazevMaterialu"/>
    <w:basedOn w:val="Normln"/>
    <w:next w:val="Normln"/>
    <w:rsid w:val="0031641B"/>
    <w:pPr>
      <w:keepNext/>
      <w:pageBreakBefore/>
      <w:outlineLvl w:val="0"/>
    </w:pPr>
    <w:rPr>
      <w:rFonts w:asciiTheme="majorHAnsi" w:eastAsia="Times New Roman" w:hAnsiTheme="majorHAnsi" w:cs="Arial"/>
      <w:bCs/>
      <w:color w:val="1F4E79" w:themeColor="accent1" w:themeShade="80"/>
      <w:spacing w:val="-20"/>
      <w:sz w:val="56"/>
      <w:szCs w:val="32"/>
    </w:rPr>
  </w:style>
  <w:style w:type="paragraph" w:customStyle="1" w:styleId="eCile">
    <w:name w:val="eCile"/>
    <w:basedOn w:val="Normln"/>
    <w:rsid w:val="00357B4F"/>
    <w:pPr>
      <w:spacing w:after="240"/>
    </w:pPr>
    <w:rPr>
      <w:rFonts w:eastAsia="Times New Roman" w:cs="Times New Roman"/>
      <w:color w:val="70AD47" w:themeColor="accent6"/>
      <w:szCs w:val="24"/>
      <w:lang w:eastAsia="cs-CZ"/>
    </w:rPr>
  </w:style>
  <w:style w:type="paragraph" w:customStyle="1" w:styleId="eKlicovaSlova">
    <w:name w:val="eKlicovaSlova"/>
    <w:basedOn w:val="Normln"/>
    <w:rsid w:val="00357B4F"/>
    <w:pPr>
      <w:spacing w:after="240"/>
    </w:pPr>
    <w:rPr>
      <w:rFonts w:eastAsia="Times New Roman" w:cs="Times New Roman"/>
      <w:color w:val="FFC000" w:themeColor="accent4"/>
      <w:szCs w:val="24"/>
      <w:lang w:eastAsia="cs-CZ"/>
    </w:rPr>
  </w:style>
  <w:style w:type="paragraph" w:customStyle="1" w:styleId="ePomocnyStyl">
    <w:name w:val="ePomocnyStyl"/>
    <w:basedOn w:val="Normln"/>
    <w:rsid w:val="00356316"/>
    <w:pPr>
      <w:spacing w:before="240"/>
    </w:pPr>
    <w:rPr>
      <w:rFonts w:eastAsia="Times New Roman" w:cs="Times New Roman"/>
      <w:b/>
      <w:color w:val="C0C0C0"/>
      <w:sz w:val="28"/>
      <w:szCs w:val="24"/>
    </w:rPr>
  </w:style>
  <w:style w:type="paragraph" w:customStyle="1" w:styleId="eJazyk">
    <w:name w:val="eJazyk"/>
    <w:basedOn w:val="Normln"/>
    <w:next w:val="Normln"/>
    <w:rsid w:val="00357B4F"/>
    <w:rPr>
      <w:rFonts w:eastAsia="Times New Roman" w:cs="Times New Roman"/>
      <w:color w:val="A5A5A5" w:themeColor="accent3"/>
      <w:szCs w:val="24"/>
      <w:lang w:val="es-ES"/>
    </w:rPr>
  </w:style>
  <w:style w:type="paragraph" w:customStyle="1" w:styleId="eJazykovaUroven">
    <w:name w:val="eJazykovaUroven"/>
    <w:rsid w:val="00357B4F"/>
    <w:pPr>
      <w:widowControl w:val="0"/>
      <w:shd w:val="clear" w:color="auto" w:fill="FBE4D5" w:themeFill="accent2" w:themeFillTint="33"/>
      <w:spacing w:after="240"/>
    </w:pPr>
    <w:rPr>
      <w:rFonts w:eastAsia="Times New Roman" w:cs="Times New Roman"/>
      <w:color w:val="A5A5A5" w:themeColor="accent3"/>
      <w:szCs w:val="24"/>
    </w:rPr>
  </w:style>
  <w:style w:type="paragraph" w:customStyle="1" w:styleId="eLiteratura">
    <w:name w:val="eLiteratura"/>
    <w:basedOn w:val="Normln"/>
    <w:rsid w:val="00760E40"/>
    <w:pPr>
      <w:widowControl w:val="0"/>
      <w:numPr>
        <w:numId w:val="1"/>
      </w:numPr>
      <w:ind w:left="641" w:hanging="357"/>
    </w:pPr>
    <w:rPr>
      <w:rFonts w:eastAsia="Times New Roman" w:cs="Times New Roman"/>
      <w:color w:val="5B9BD5" w:themeColor="accent1"/>
      <w:szCs w:val="24"/>
    </w:rPr>
  </w:style>
  <w:style w:type="paragraph" w:customStyle="1" w:styleId="eNazevBloku">
    <w:name w:val="eNazevBloku"/>
    <w:rsid w:val="00357B4F"/>
    <w:pPr>
      <w:widowControl w:val="0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NazevOboru">
    <w:name w:val="eNazevOboru"/>
    <w:rsid w:val="00357B4F"/>
    <w:pPr>
      <w:widowControl w:val="0"/>
      <w:shd w:val="clear" w:color="auto" w:fill="E2EFD9" w:themeFill="accent6" w:themeFillTint="33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Licence">
    <w:name w:val="eLicence"/>
    <w:rsid w:val="0093505D"/>
    <w:pPr>
      <w:spacing w:after="240"/>
    </w:pPr>
    <w:rPr>
      <w:rFonts w:eastAsia="Times New Roman" w:cs="Times New Roman"/>
      <w:szCs w:val="24"/>
    </w:rPr>
  </w:style>
  <w:style w:type="paragraph" w:customStyle="1" w:styleId="eStylDefinice">
    <w:name w:val="eStylDefinice"/>
    <w:qFormat/>
    <w:rsid w:val="00965138"/>
    <w:pPr>
      <w:pBdr>
        <w:top w:val="single" w:sz="2" w:space="4" w:color="FFF2CC" w:themeColor="accent4" w:themeTint="33"/>
        <w:left w:val="single" w:sz="2" w:space="8" w:color="FFF2CC" w:themeColor="accent4" w:themeTint="33"/>
        <w:bottom w:val="single" w:sz="2" w:space="4" w:color="FFF2CC" w:themeColor="accent4" w:themeTint="33"/>
        <w:right w:val="single" w:sz="2" w:space="8" w:color="FFF2CC" w:themeColor="accent4" w:themeTint="33"/>
      </w:pBdr>
      <w:shd w:val="clear" w:color="auto" w:fill="FFF2CC" w:themeFill="accent4" w:themeFillTint="33"/>
      <w:ind w:left="284" w:right="284"/>
      <w:jc w:val="both"/>
    </w:pPr>
  </w:style>
  <w:style w:type="paragraph" w:customStyle="1" w:styleId="eStylVyhody">
    <w:name w:val="eStylVyhody"/>
    <w:qFormat/>
    <w:rsid w:val="00965138"/>
    <w:pPr>
      <w:pBdr>
        <w:top w:val="single" w:sz="2" w:space="4" w:color="E2EFD9" w:themeColor="accent6" w:themeTint="33"/>
        <w:left w:val="single" w:sz="2" w:space="8" w:color="E2EFD9" w:themeColor="accent6" w:themeTint="33"/>
        <w:bottom w:val="single" w:sz="2" w:space="4" w:color="E2EFD9" w:themeColor="accent6" w:themeTint="33"/>
        <w:right w:val="single" w:sz="2" w:space="8" w:color="E2EFD9" w:themeColor="accent6" w:themeTint="33"/>
      </w:pBdr>
      <w:shd w:val="clear" w:color="auto" w:fill="E2EFD9" w:themeFill="accent6" w:themeFillTint="33"/>
      <w:ind w:left="284" w:right="284"/>
      <w:jc w:val="both"/>
    </w:pPr>
  </w:style>
  <w:style w:type="paragraph" w:customStyle="1" w:styleId="eStylNevyhody">
    <w:name w:val="eStylNevyhody"/>
    <w:qFormat/>
    <w:rsid w:val="00965138"/>
    <w:pPr>
      <w:pBdr>
        <w:top w:val="single" w:sz="2" w:space="4" w:color="FBE4D5" w:themeColor="accent2" w:themeTint="33"/>
        <w:left w:val="single" w:sz="2" w:space="8" w:color="FBE4D5" w:themeColor="accent2" w:themeTint="33"/>
        <w:bottom w:val="single" w:sz="2" w:space="4" w:color="FBE4D5" w:themeColor="accent2" w:themeTint="33"/>
        <w:right w:val="single" w:sz="2" w:space="8" w:color="FBE4D5" w:themeColor="accent2" w:themeTint="33"/>
      </w:pBdr>
      <w:shd w:val="clear" w:color="auto" w:fill="FBE4D5" w:themeFill="accent2" w:themeFillTint="33"/>
      <w:ind w:left="284" w:right="284"/>
      <w:jc w:val="both"/>
    </w:pPr>
  </w:style>
  <w:style w:type="paragraph" w:customStyle="1" w:styleId="eStylPoznamka">
    <w:name w:val="eStylPoznamka"/>
    <w:qFormat/>
    <w:rsid w:val="00965138"/>
    <w:pPr>
      <w:pBdr>
        <w:top w:val="single" w:sz="2" w:space="4" w:color="F2F2F2" w:themeColor="background1" w:themeShade="F2"/>
        <w:left w:val="single" w:sz="2" w:space="8" w:color="F2F2F2" w:themeColor="background1" w:themeShade="F2"/>
        <w:bottom w:val="single" w:sz="2" w:space="4" w:color="F2F2F2" w:themeColor="background1" w:themeShade="F2"/>
        <w:right w:val="single" w:sz="2" w:space="8" w:color="F2F2F2" w:themeColor="background1" w:themeShade="F2"/>
      </w:pBdr>
      <w:shd w:val="clear" w:color="auto" w:fill="F2F2F2" w:themeFill="background1" w:themeFillShade="F2"/>
      <w:ind w:left="284" w:right="284"/>
      <w:jc w:val="both"/>
    </w:pPr>
  </w:style>
  <w:style w:type="paragraph" w:customStyle="1" w:styleId="eStylZjimavost">
    <w:name w:val="eStylZjimavost"/>
    <w:qFormat/>
    <w:rsid w:val="00965138"/>
    <w:pPr>
      <w:pBdr>
        <w:top w:val="single" w:sz="2" w:space="4" w:color="DEEAF6" w:themeColor="accent1" w:themeTint="33"/>
        <w:left w:val="single" w:sz="2" w:space="8" w:color="DEEAF6" w:themeColor="accent1" w:themeTint="33"/>
        <w:bottom w:val="single" w:sz="2" w:space="4" w:color="DEEAF6" w:themeColor="accent1" w:themeTint="33"/>
        <w:right w:val="single" w:sz="2" w:space="8" w:color="DEEAF6" w:themeColor="accent1" w:themeTint="33"/>
      </w:pBdr>
      <w:shd w:val="clear" w:color="auto" w:fill="DEEAF6" w:themeFill="accent1" w:themeFillTint="33"/>
      <w:ind w:left="284" w:right="284"/>
      <w:jc w:val="both"/>
    </w:pPr>
  </w:style>
  <w:style w:type="paragraph" w:customStyle="1" w:styleId="eOdrazkyBod">
    <w:name w:val="eOdrazkyBod"/>
    <w:rsid w:val="001C272A"/>
    <w:pPr>
      <w:numPr>
        <w:numId w:val="3"/>
      </w:numPr>
      <w:ind w:left="714" w:hanging="357"/>
      <w:contextualSpacing/>
      <w:jc w:val="both"/>
    </w:pPr>
  </w:style>
  <w:style w:type="paragraph" w:customStyle="1" w:styleId="eOdrazkyCislo">
    <w:name w:val="eOdrazkyCislo"/>
    <w:basedOn w:val="Normln"/>
    <w:rsid w:val="0099468B"/>
    <w:pPr>
      <w:numPr>
        <w:numId w:val="19"/>
      </w:numPr>
    </w:pPr>
  </w:style>
  <w:style w:type="paragraph" w:customStyle="1" w:styleId="eOdrazkyPismeno">
    <w:name w:val="eOdrazkyPismeno"/>
    <w:basedOn w:val="Normln"/>
    <w:rsid w:val="00B67D92"/>
    <w:pPr>
      <w:numPr>
        <w:numId w:val="5"/>
      </w:numPr>
    </w:pPr>
  </w:style>
  <w:style w:type="paragraph" w:customStyle="1" w:styleId="eObrazek">
    <w:name w:val="eObrazek"/>
    <w:basedOn w:val="Normln"/>
    <w:rsid w:val="00760E40"/>
    <w:pPr>
      <w:jc w:val="center"/>
    </w:pPr>
    <w:rPr>
      <w:noProof/>
      <w:lang w:val="en-US"/>
    </w:rPr>
  </w:style>
  <w:style w:type="paragraph" w:customStyle="1" w:styleId="ePopisekObrazku">
    <w:name w:val="ePopisekObrazku"/>
    <w:basedOn w:val="Normln"/>
    <w:rsid w:val="000F24C2"/>
    <w:pPr>
      <w:spacing w:before="240" w:after="240"/>
      <w:jc w:val="center"/>
    </w:pPr>
    <w:rPr>
      <w:i/>
    </w:rPr>
  </w:style>
  <w:style w:type="character" w:styleId="Znakapoznpodarou">
    <w:name w:val="footnote reference"/>
    <w:basedOn w:val="Standardnpsmoodstavce"/>
    <w:uiPriority w:val="99"/>
    <w:semiHidden/>
    <w:unhideWhenUsed/>
    <w:rsid w:val="00C345B4"/>
    <w:rPr>
      <w:vertAlign w:val="superscript"/>
    </w:rPr>
  </w:style>
  <w:style w:type="table" w:customStyle="1" w:styleId="eTabulka">
    <w:name w:val="eTabulka"/>
    <w:basedOn w:val="Normlntabulka"/>
    <w:uiPriority w:val="99"/>
    <w:rsid w:val="00D46BDE"/>
    <w:pPr>
      <w:spacing w:after="0" w:line="240" w:lineRule="auto"/>
      <w:jc w:val="center"/>
    </w:p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9CC2E5" w:themeFill="accent1" w:themeFillTint="99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table" w:styleId="Mkatabulky">
    <w:name w:val="Table Grid"/>
    <w:basedOn w:val="Normlntabulka"/>
    <w:uiPriority w:val="39"/>
    <w:rsid w:val="005E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CD282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PopisekTabulky">
    <w:name w:val="ePopisekTabulky"/>
    <w:basedOn w:val="ePopisekObrazku"/>
    <w:rsid w:val="00E16561"/>
  </w:style>
  <w:style w:type="character" w:customStyle="1" w:styleId="eZvyrazneniKurziva">
    <w:name w:val="eZvyrazneniKurziva"/>
    <w:basedOn w:val="Standardnpsmoodstavce"/>
    <w:uiPriority w:val="99"/>
    <w:rsid w:val="00307504"/>
    <w:rPr>
      <w:i/>
    </w:rPr>
  </w:style>
  <w:style w:type="character" w:customStyle="1" w:styleId="eZvyrazneniTucne">
    <w:name w:val="eZvyrazneniTucne"/>
    <w:basedOn w:val="eZvyrazneniKurziva"/>
    <w:uiPriority w:val="99"/>
    <w:rsid w:val="00307504"/>
    <w:rPr>
      <w:b/>
      <w:i w:val="0"/>
    </w:rPr>
  </w:style>
  <w:style w:type="paragraph" w:customStyle="1" w:styleId="ePodNadpis">
    <w:name w:val="ePodNadpis"/>
    <w:link w:val="ePodNadpisChar"/>
    <w:rsid w:val="00760E40"/>
    <w:pPr>
      <w:spacing w:before="240" w:after="12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PodNadpisChar">
    <w:name w:val="ePodNadpis Char"/>
    <w:basedOn w:val="Standardnpsmoodstavce"/>
    <w:link w:val="ePodNadpis"/>
    <w:rsid w:val="00760E40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SpravnaOdpoved">
    <w:name w:val="eSpravnaOdpoved"/>
    <w:uiPriority w:val="1"/>
    <w:rsid w:val="00E145C0"/>
    <w:rPr>
      <w:color w:val="70AD47" w:themeColor="accent6"/>
    </w:rPr>
  </w:style>
  <w:style w:type="character" w:customStyle="1" w:styleId="eHorniIndex">
    <w:name w:val="eHorniIndex"/>
    <w:basedOn w:val="Standardnpsmoodstavce"/>
    <w:uiPriority w:val="1"/>
    <w:rsid w:val="00703BE0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eDolniIndex">
    <w:name w:val="eDolniIndex"/>
    <w:basedOn w:val="Standardnpsmoodstavce"/>
    <w:uiPriority w:val="1"/>
    <w:rsid w:val="00703BE0"/>
    <w:rPr>
      <w:caps w:val="0"/>
      <w:smallCaps w:val="0"/>
      <w:strike w:val="0"/>
      <w:dstrike w:val="0"/>
      <w:vanish w:val="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95CB-2EFE-4AB5-B2B3-5473467E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eCourse_template_CZ_distr_v2.4_A11</Template>
  <TotalTime>2</TotalTime>
  <Pages>14</Pages>
  <Words>1365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FEL Praha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Pravda</dc:creator>
  <cp:keywords/>
  <dc:description/>
  <cp:lastModifiedBy>Ivan Pravda</cp:lastModifiedBy>
  <cp:revision>1</cp:revision>
  <dcterms:created xsi:type="dcterms:W3CDTF">2019-05-17T12:48:00Z</dcterms:created>
  <dcterms:modified xsi:type="dcterms:W3CDTF">2019-05-17T12:50:00Z</dcterms:modified>
</cp:coreProperties>
</file>